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C7" w:rsidRDefault="00EC29C7" w:rsidP="00CE6F96"/>
    <w:p w:rsidR="009A5B19" w:rsidRPr="001C7D32" w:rsidRDefault="009A5B19" w:rsidP="007A4D67">
      <w:pPr>
        <w:rPr>
          <w:sz w:val="24"/>
          <w:szCs w:val="24"/>
        </w:rPr>
      </w:pPr>
    </w:p>
    <w:p w:rsidR="001609F2" w:rsidRDefault="009A5B19" w:rsidP="001609F2">
      <w:pPr>
        <w:rPr>
          <w:b/>
          <w:sz w:val="24"/>
          <w:szCs w:val="24"/>
        </w:rPr>
      </w:pPr>
      <w:r w:rsidRPr="001C7D32">
        <w:rPr>
          <w:b/>
          <w:sz w:val="24"/>
          <w:szCs w:val="24"/>
        </w:rPr>
        <w:t xml:space="preserve">                                              </w:t>
      </w:r>
      <w:r w:rsidR="001609F2" w:rsidRPr="001C7D32">
        <w:rPr>
          <w:b/>
          <w:sz w:val="24"/>
          <w:szCs w:val="24"/>
        </w:rPr>
        <w:t xml:space="preserve">PORTARIA Nº </w:t>
      </w:r>
      <w:r w:rsidR="001A7FA6">
        <w:rPr>
          <w:b/>
          <w:sz w:val="24"/>
          <w:szCs w:val="24"/>
        </w:rPr>
        <w:t>78</w:t>
      </w:r>
      <w:r w:rsidR="003F4F3B">
        <w:rPr>
          <w:b/>
          <w:sz w:val="24"/>
          <w:szCs w:val="24"/>
        </w:rPr>
        <w:t>2</w:t>
      </w:r>
      <w:r w:rsidR="003F6F80">
        <w:rPr>
          <w:b/>
          <w:sz w:val="24"/>
          <w:szCs w:val="24"/>
        </w:rPr>
        <w:t>6</w:t>
      </w:r>
      <w:r w:rsidR="001609F2" w:rsidRPr="001C7D32">
        <w:rPr>
          <w:b/>
          <w:sz w:val="24"/>
          <w:szCs w:val="24"/>
        </w:rPr>
        <w:t>/</w:t>
      </w:r>
      <w:r w:rsidR="00EF5A64">
        <w:rPr>
          <w:b/>
          <w:sz w:val="24"/>
          <w:szCs w:val="24"/>
        </w:rPr>
        <w:t>2024</w:t>
      </w:r>
    </w:p>
    <w:p w:rsidR="0022244A" w:rsidRDefault="0022244A" w:rsidP="001609F2">
      <w:pPr>
        <w:rPr>
          <w:b/>
          <w:sz w:val="24"/>
          <w:szCs w:val="24"/>
        </w:rPr>
      </w:pPr>
    </w:p>
    <w:p w:rsidR="0022244A" w:rsidRPr="001C7D32" w:rsidRDefault="0022244A" w:rsidP="001609F2">
      <w:pPr>
        <w:rPr>
          <w:b/>
          <w:sz w:val="24"/>
          <w:szCs w:val="24"/>
        </w:rPr>
      </w:pPr>
    </w:p>
    <w:p w:rsidR="001609F2" w:rsidRPr="001C7D32" w:rsidRDefault="001609F2" w:rsidP="001609F2">
      <w:pPr>
        <w:rPr>
          <w:b/>
          <w:sz w:val="24"/>
          <w:szCs w:val="24"/>
        </w:rPr>
      </w:pPr>
    </w:p>
    <w:p w:rsidR="009B2DC1" w:rsidRPr="00937B03" w:rsidRDefault="009B2DC1" w:rsidP="009B2DC1">
      <w:pPr>
        <w:ind w:firstLine="1080"/>
        <w:jc w:val="center"/>
        <w:rPr>
          <w:rFonts w:ascii="Calibri" w:hAnsi="Calibri"/>
          <w:b/>
        </w:rPr>
      </w:pPr>
    </w:p>
    <w:p w:rsidR="009B2DC1" w:rsidRPr="00937B03" w:rsidRDefault="009B2DC1" w:rsidP="009B2DC1">
      <w:pPr>
        <w:ind w:firstLine="1080"/>
        <w:jc w:val="right"/>
        <w:rPr>
          <w:rFonts w:ascii="Calibri" w:hAnsi="Calibri"/>
          <w:b/>
        </w:rPr>
      </w:pPr>
    </w:p>
    <w:p w:rsidR="009B2DC1" w:rsidRDefault="00804161" w:rsidP="00B7624F">
      <w:pPr>
        <w:ind w:left="326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Interrompe licença p</w:t>
      </w:r>
      <w:r w:rsidR="00094C59">
        <w:rPr>
          <w:b/>
          <w:i/>
          <w:sz w:val="24"/>
          <w:szCs w:val="24"/>
        </w:rPr>
        <w:t>ara tratar de assuntos pessoais</w:t>
      </w:r>
    </w:p>
    <w:p w:rsidR="00C035AF" w:rsidRDefault="00C035AF" w:rsidP="00C035AF">
      <w:pPr>
        <w:ind w:firstLine="1080"/>
        <w:jc w:val="right"/>
        <w:rPr>
          <w:b/>
          <w:i/>
          <w:sz w:val="24"/>
          <w:szCs w:val="24"/>
        </w:rPr>
      </w:pPr>
    </w:p>
    <w:p w:rsidR="008B2C35" w:rsidRDefault="008B2C35" w:rsidP="00C035AF">
      <w:pPr>
        <w:ind w:firstLine="1080"/>
        <w:jc w:val="right"/>
        <w:rPr>
          <w:b/>
          <w:i/>
          <w:sz w:val="24"/>
          <w:szCs w:val="24"/>
        </w:rPr>
      </w:pPr>
    </w:p>
    <w:p w:rsidR="009B2DC1" w:rsidRPr="006351A1" w:rsidRDefault="009B2DC1" w:rsidP="009B2DC1">
      <w:pPr>
        <w:ind w:left="1416" w:firstLine="1080"/>
        <w:jc w:val="center"/>
        <w:rPr>
          <w:b/>
          <w:sz w:val="24"/>
          <w:szCs w:val="24"/>
        </w:rPr>
      </w:pPr>
    </w:p>
    <w:p w:rsidR="009B2DC1" w:rsidRPr="00937B03" w:rsidRDefault="00EF5A64" w:rsidP="009B2DC1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O PREFEITO</w:t>
      </w:r>
      <w:r w:rsidR="009B2DC1" w:rsidRPr="00937B03">
        <w:rPr>
          <w:b/>
          <w:sz w:val="24"/>
          <w:szCs w:val="24"/>
        </w:rPr>
        <w:t xml:space="preserve"> MUNICIPAL DE BOCAINA DO SUL, </w:t>
      </w:r>
      <w:r w:rsidR="009B2DC1" w:rsidRPr="00937B03">
        <w:rPr>
          <w:sz w:val="24"/>
          <w:szCs w:val="24"/>
        </w:rPr>
        <w:t>Estado de Santa Catarina no uso da competência que lhe é atribuída pelo art. 56, incisos III e VI, da Lei Orgânica Municipal,</w:t>
      </w:r>
    </w:p>
    <w:p w:rsidR="009B2DC1" w:rsidRPr="00937B03" w:rsidRDefault="009B2DC1" w:rsidP="009B2DC1">
      <w:pPr>
        <w:ind w:firstLine="1080"/>
        <w:jc w:val="both"/>
        <w:rPr>
          <w:sz w:val="24"/>
          <w:szCs w:val="24"/>
        </w:rPr>
      </w:pPr>
    </w:p>
    <w:p w:rsidR="00EF5A64" w:rsidRDefault="00EF5A64" w:rsidP="00EF5A64">
      <w:pPr>
        <w:jc w:val="both"/>
        <w:rPr>
          <w:b/>
          <w:sz w:val="24"/>
          <w:szCs w:val="24"/>
        </w:rPr>
      </w:pPr>
    </w:p>
    <w:p w:rsidR="00EF5A64" w:rsidRDefault="00EF5A64" w:rsidP="00EF5A6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CONSIDERANDO </w:t>
      </w:r>
      <w:r>
        <w:rPr>
          <w:sz w:val="24"/>
          <w:szCs w:val="24"/>
        </w:rPr>
        <w:t xml:space="preserve">concurso público </w:t>
      </w:r>
      <w:r w:rsidR="00E14D0F">
        <w:rPr>
          <w:sz w:val="24"/>
          <w:szCs w:val="24"/>
        </w:rPr>
        <w:t>a ser realizado neste ano de 2024;</w:t>
      </w:r>
    </w:p>
    <w:p w:rsidR="00E14D0F" w:rsidRDefault="00E14D0F" w:rsidP="00EF5A64">
      <w:pPr>
        <w:jc w:val="both"/>
        <w:rPr>
          <w:sz w:val="24"/>
          <w:szCs w:val="24"/>
        </w:rPr>
      </w:pPr>
    </w:p>
    <w:p w:rsidR="00E14D0F" w:rsidRDefault="00E14D0F" w:rsidP="00EF5A64">
      <w:pPr>
        <w:jc w:val="both"/>
        <w:rPr>
          <w:sz w:val="24"/>
          <w:szCs w:val="24"/>
        </w:rPr>
      </w:pPr>
      <w:r w:rsidRPr="003E30D2"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 a licença para tratar de assuntos pessoais é prevista na Lei Complementar nº 70 de 07 de novembro de 1997, Seção VIII, art. 88;</w:t>
      </w:r>
    </w:p>
    <w:p w:rsidR="00E14D0F" w:rsidRDefault="00E14D0F" w:rsidP="00EF5A64">
      <w:pPr>
        <w:jc w:val="both"/>
        <w:rPr>
          <w:sz w:val="24"/>
          <w:szCs w:val="24"/>
        </w:rPr>
      </w:pPr>
    </w:p>
    <w:p w:rsidR="00E14D0F" w:rsidRDefault="00E14D0F" w:rsidP="00EF5A64">
      <w:pPr>
        <w:jc w:val="both"/>
        <w:rPr>
          <w:b/>
          <w:sz w:val="24"/>
          <w:szCs w:val="24"/>
        </w:rPr>
      </w:pPr>
      <w:r w:rsidRPr="003E30D2"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 a licença acima descrita poderá ser interrompida a qualquer tempo, no interesse da administração </w:t>
      </w:r>
      <w:r w:rsidR="003E30D2">
        <w:rPr>
          <w:sz w:val="24"/>
          <w:szCs w:val="24"/>
        </w:rPr>
        <w:t>pública;</w:t>
      </w:r>
    </w:p>
    <w:p w:rsidR="00EF5A64" w:rsidRDefault="00EF5A64" w:rsidP="00EF5A64">
      <w:pPr>
        <w:jc w:val="both"/>
        <w:rPr>
          <w:b/>
          <w:sz w:val="24"/>
          <w:szCs w:val="24"/>
        </w:rPr>
      </w:pPr>
    </w:p>
    <w:p w:rsidR="003E30D2" w:rsidRDefault="003E30D2" w:rsidP="00EF5A64">
      <w:pPr>
        <w:jc w:val="both"/>
        <w:rPr>
          <w:b/>
          <w:sz w:val="24"/>
          <w:szCs w:val="24"/>
        </w:rPr>
      </w:pPr>
    </w:p>
    <w:p w:rsidR="003E30D2" w:rsidRDefault="003E30D2" w:rsidP="003E30D2">
      <w:pPr>
        <w:jc w:val="center"/>
        <w:rPr>
          <w:b/>
          <w:sz w:val="24"/>
          <w:szCs w:val="24"/>
        </w:rPr>
      </w:pPr>
      <w:r w:rsidRPr="00937B03">
        <w:rPr>
          <w:b/>
          <w:sz w:val="24"/>
          <w:szCs w:val="24"/>
        </w:rPr>
        <w:t>DETERMINA:</w:t>
      </w:r>
    </w:p>
    <w:p w:rsidR="003E30D2" w:rsidRDefault="003E30D2" w:rsidP="003E30D2">
      <w:pPr>
        <w:jc w:val="center"/>
        <w:rPr>
          <w:b/>
          <w:sz w:val="24"/>
          <w:szCs w:val="24"/>
        </w:rPr>
      </w:pPr>
    </w:p>
    <w:p w:rsidR="009B2DC1" w:rsidRDefault="009B2DC1" w:rsidP="009B2DC1">
      <w:pPr>
        <w:ind w:firstLine="709"/>
        <w:rPr>
          <w:b/>
          <w:sz w:val="24"/>
          <w:szCs w:val="24"/>
        </w:rPr>
      </w:pPr>
    </w:p>
    <w:p w:rsidR="00B7624F" w:rsidRPr="00B7624F" w:rsidRDefault="009B2DC1" w:rsidP="00B7624F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Art. 1°.</w:t>
      </w:r>
      <w:r w:rsidR="00772061">
        <w:rPr>
          <w:b/>
          <w:sz w:val="24"/>
          <w:szCs w:val="24"/>
        </w:rPr>
        <w:t xml:space="preserve"> </w:t>
      </w:r>
      <w:r w:rsidR="003E30D2">
        <w:rPr>
          <w:sz w:val="24"/>
          <w:szCs w:val="24"/>
        </w:rPr>
        <w:t xml:space="preserve">Fica interrompida a licença para tratar de assuntos </w:t>
      </w:r>
      <w:proofErr w:type="gramStart"/>
      <w:r w:rsidR="003E30D2">
        <w:rPr>
          <w:sz w:val="24"/>
          <w:szCs w:val="24"/>
        </w:rPr>
        <w:t>pessoais deferida</w:t>
      </w:r>
      <w:proofErr w:type="gramEnd"/>
      <w:r w:rsidR="003E30D2">
        <w:rPr>
          <w:sz w:val="24"/>
          <w:szCs w:val="24"/>
        </w:rPr>
        <w:t xml:space="preserve"> </w:t>
      </w:r>
      <w:r w:rsidR="00EE1B8D">
        <w:rPr>
          <w:sz w:val="24"/>
          <w:szCs w:val="24"/>
        </w:rPr>
        <w:t>à</w:t>
      </w:r>
      <w:r w:rsidR="008B2C35">
        <w:rPr>
          <w:sz w:val="24"/>
          <w:szCs w:val="24"/>
        </w:rPr>
        <w:t xml:space="preserve"> servidor</w:t>
      </w:r>
      <w:r w:rsidR="00EE1B8D">
        <w:rPr>
          <w:sz w:val="24"/>
          <w:szCs w:val="24"/>
        </w:rPr>
        <w:t>a</w:t>
      </w:r>
      <w:r w:rsidR="003E30D2">
        <w:rPr>
          <w:sz w:val="24"/>
          <w:szCs w:val="24"/>
        </w:rPr>
        <w:t xml:space="preserve"> </w:t>
      </w:r>
      <w:r w:rsidR="003F6F80">
        <w:rPr>
          <w:b/>
          <w:sz w:val="24"/>
          <w:szCs w:val="24"/>
        </w:rPr>
        <w:t>Susana Andrade Oliveira</w:t>
      </w:r>
      <w:r w:rsidR="00B7624F">
        <w:rPr>
          <w:b/>
          <w:sz w:val="24"/>
          <w:szCs w:val="24"/>
        </w:rPr>
        <w:t xml:space="preserve"> CPF. </w:t>
      </w:r>
      <w:r w:rsidR="003F6F80">
        <w:rPr>
          <w:b/>
          <w:sz w:val="24"/>
          <w:szCs w:val="24"/>
        </w:rPr>
        <w:t>066.790.399-24</w:t>
      </w:r>
      <w:r w:rsidR="00B7624F">
        <w:rPr>
          <w:b/>
          <w:sz w:val="24"/>
          <w:szCs w:val="24"/>
        </w:rPr>
        <w:t xml:space="preserve">, </w:t>
      </w:r>
      <w:r w:rsidR="00B7624F">
        <w:rPr>
          <w:sz w:val="24"/>
          <w:szCs w:val="24"/>
        </w:rPr>
        <w:t xml:space="preserve">ocupante do cargo efetivo de </w:t>
      </w:r>
      <w:r w:rsidR="003F6F80">
        <w:rPr>
          <w:b/>
          <w:sz w:val="24"/>
          <w:szCs w:val="24"/>
        </w:rPr>
        <w:t>Professora</w:t>
      </w:r>
      <w:r w:rsidR="006F16ED">
        <w:rPr>
          <w:b/>
          <w:sz w:val="24"/>
          <w:szCs w:val="24"/>
        </w:rPr>
        <w:t xml:space="preserve">, </w:t>
      </w:r>
      <w:r w:rsidR="003601CE">
        <w:rPr>
          <w:sz w:val="24"/>
          <w:szCs w:val="24"/>
        </w:rPr>
        <w:t>40</w:t>
      </w:r>
      <w:bookmarkStart w:id="0" w:name="_GoBack"/>
      <w:bookmarkEnd w:id="0"/>
      <w:r w:rsidR="00B7624F">
        <w:rPr>
          <w:sz w:val="24"/>
          <w:szCs w:val="24"/>
        </w:rPr>
        <w:t xml:space="preserve"> horas, nos termos, da Lei Complementar nº 070/97, de 07 de novembro de 1997 – Estatuto dos Servidores Públicos </w:t>
      </w:r>
      <w:r w:rsidR="00DF13AD">
        <w:rPr>
          <w:sz w:val="24"/>
          <w:szCs w:val="24"/>
        </w:rPr>
        <w:t xml:space="preserve">do Município de Bocaina do Sul. </w:t>
      </w:r>
    </w:p>
    <w:p w:rsidR="000F69A0" w:rsidRDefault="000F69A0" w:rsidP="009B2DC1">
      <w:pPr>
        <w:ind w:firstLine="851"/>
        <w:rPr>
          <w:b/>
          <w:sz w:val="24"/>
          <w:szCs w:val="24"/>
        </w:rPr>
      </w:pPr>
    </w:p>
    <w:p w:rsidR="00173E2C" w:rsidRDefault="00173E2C" w:rsidP="00173E2C">
      <w:pPr>
        <w:rPr>
          <w:b/>
          <w:sz w:val="24"/>
          <w:szCs w:val="24"/>
        </w:rPr>
      </w:pPr>
    </w:p>
    <w:p w:rsidR="0061686B" w:rsidRPr="001C7D32" w:rsidRDefault="0061686B" w:rsidP="00173E2C">
      <w:pPr>
        <w:rPr>
          <w:b/>
          <w:sz w:val="24"/>
          <w:szCs w:val="24"/>
        </w:rPr>
      </w:pPr>
    </w:p>
    <w:p w:rsidR="001C7D32" w:rsidRDefault="00173E2C" w:rsidP="0022244A">
      <w:pPr>
        <w:jc w:val="right"/>
        <w:rPr>
          <w:sz w:val="24"/>
          <w:szCs w:val="24"/>
        </w:rPr>
      </w:pPr>
      <w:r w:rsidRPr="001C7D32">
        <w:rPr>
          <w:sz w:val="24"/>
          <w:szCs w:val="24"/>
        </w:rPr>
        <w:t xml:space="preserve">Bocaina do Sul, </w:t>
      </w:r>
      <w:r w:rsidR="0041511E">
        <w:rPr>
          <w:sz w:val="24"/>
          <w:szCs w:val="24"/>
        </w:rPr>
        <w:t>30</w:t>
      </w:r>
      <w:r w:rsidR="004C3F4C" w:rsidRPr="001C7D32">
        <w:rPr>
          <w:sz w:val="24"/>
          <w:szCs w:val="24"/>
        </w:rPr>
        <w:t xml:space="preserve"> de </w:t>
      </w:r>
      <w:r w:rsidR="0041511E">
        <w:rPr>
          <w:sz w:val="24"/>
          <w:szCs w:val="24"/>
        </w:rPr>
        <w:t>janei</w:t>
      </w:r>
      <w:r w:rsidR="00DF13AD">
        <w:rPr>
          <w:sz w:val="24"/>
          <w:szCs w:val="24"/>
        </w:rPr>
        <w:t xml:space="preserve">ro </w:t>
      </w:r>
      <w:r w:rsidR="0041511E">
        <w:rPr>
          <w:sz w:val="24"/>
          <w:szCs w:val="24"/>
        </w:rPr>
        <w:t>de 2024</w:t>
      </w:r>
      <w:r w:rsidR="008B2C35">
        <w:rPr>
          <w:sz w:val="24"/>
          <w:szCs w:val="24"/>
        </w:rPr>
        <w:t>.</w:t>
      </w:r>
    </w:p>
    <w:p w:rsidR="0022244A" w:rsidRDefault="0022244A" w:rsidP="0022244A">
      <w:pPr>
        <w:jc w:val="right"/>
        <w:rPr>
          <w:sz w:val="24"/>
          <w:szCs w:val="24"/>
        </w:rPr>
      </w:pPr>
    </w:p>
    <w:p w:rsidR="0022244A" w:rsidRDefault="0022244A" w:rsidP="0022244A">
      <w:pPr>
        <w:jc w:val="right"/>
        <w:rPr>
          <w:sz w:val="24"/>
          <w:szCs w:val="24"/>
        </w:rPr>
      </w:pPr>
    </w:p>
    <w:p w:rsidR="001C7D32" w:rsidRDefault="001C7D32" w:rsidP="001C7D32">
      <w:pPr>
        <w:jc w:val="center"/>
        <w:rPr>
          <w:b/>
          <w:noProof/>
          <w:sz w:val="22"/>
          <w:szCs w:val="22"/>
        </w:rPr>
      </w:pPr>
    </w:p>
    <w:p w:rsidR="0061686B" w:rsidRDefault="0061686B" w:rsidP="001C7D32">
      <w:pPr>
        <w:jc w:val="center"/>
        <w:rPr>
          <w:b/>
          <w:noProof/>
          <w:sz w:val="22"/>
          <w:szCs w:val="22"/>
        </w:rPr>
      </w:pPr>
    </w:p>
    <w:p w:rsidR="0061686B" w:rsidRDefault="0061686B" w:rsidP="001C7D32">
      <w:pPr>
        <w:jc w:val="center"/>
        <w:rPr>
          <w:b/>
          <w:noProof/>
          <w:sz w:val="22"/>
          <w:szCs w:val="22"/>
        </w:rPr>
      </w:pPr>
    </w:p>
    <w:p w:rsidR="0022244A" w:rsidRDefault="0022244A" w:rsidP="001C7D32">
      <w:pPr>
        <w:jc w:val="center"/>
        <w:rPr>
          <w:b/>
          <w:noProof/>
          <w:sz w:val="22"/>
          <w:szCs w:val="22"/>
        </w:rPr>
      </w:pPr>
    </w:p>
    <w:p w:rsidR="0022244A" w:rsidRDefault="003E30D2" w:rsidP="001C7D32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JOÃO EDUARDO DELLA JUSTINA</w:t>
      </w:r>
    </w:p>
    <w:p w:rsidR="0022244A" w:rsidRDefault="003E30D2" w:rsidP="0022244A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Prefeito </w:t>
      </w:r>
    </w:p>
    <w:p w:rsidR="0022244A" w:rsidRPr="0022244A" w:rsidRDefault="0022244A" w:rsidP="0022244A">
      <w:pPr>
        <w:jc w:val="center"/>
        <w:rPr>
          <w:b/>
          <w:noProof/>
          <w:sz w:val="22"/>
          <w:szCs w:val="22"/>
        </w:rPr>
      </w:pPr>
    </w:p>
    <w:p w:rsidR="00173E2C" w:rsidRPr="00F768EB" w:rsidRDefault="00173E2C" w:rsidP="00173E2C">
      <w:pPr>
        <w:rPr>
          <w:b/>
          <w:sz w:val="24"/>
          <w:szCs w:val="24"/>
        </w:rPr>
      </w:pPr>
    </w:p>
    <w:p w:rsidR="009A5B19" w:rsidRPr="00CE6F96" w:rsidRDefault="009A5B19" w:rsidP="00173E2C"/>
    <w:sectPr w:rsidR="009A5B19" w:rsidRPr="00CE6F96" w:rsidSect="00173E2C">
      <w:headerReference w:type="default" r:id="rId9"/>
      <w:footerReference w:type="even" r:id="rId10"/>
      <w:footerReference w:type="default" r:id="rId11"/>
      <w:pgSz w:w="11907" w:h="16840"/>
      <w:pgMar w:top="1417" w:right="1701" w:bottom="1417" w:left="1701" w:header="148" w:footer="22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36" w:rsidRDefault="00052736">
      <w:r>
        <w:separator/>
      </w:r>
    </w:p>
  </w:endnote>
  <w:endnote w:type="continuationSeparator" w:id="0">
    <w:p w:rsidR="00052736" w:rsidRDefault="0005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Klavika Medium">
    <w:panose1 w:val="02000603040000020003"/>
    <w:charset w:val="00"/>
    <w:family w:val="auto"/>
    <w:pitch w:val="variable"/>
    <w:sig w:usb0="00000003" w:usb1="00000000" w:usb2="00000000" w:usb3="00000000" w:csb0="00000001" w:csb1="00000000"/>
  </w:font>
  <w:font w:name="Ottaw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F2" w:rsidRDefault="00816B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609F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609F2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1609F2" w:rsidRDefault="001609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F2" w:rsidRPr="008E7748" w:rsidRDefault="001609F2" w:rsidP="00EC29C7">
    <w:pPr>
      <w:pStyle w:val="Rodap"/>
      <w:framePr w:w="9216" w:h="379" w:wrap="notBeside" w:vAnchor="text" w:hAnchor="page" w:x="1561" w:y="-185"/>
      <w:pBdr>
        <w:top w:val="single" w:sz="4" w:space="1" w:color="auto"/>
      </w:pBdr>
      <w:jc w:val="center"/>
      <w:rPr>
        <w:rFonts w:ascii="Klavika Medium" w:hAnsi="Klavika Medium"/>
        <w:w w:val="150"/>
      </w:rPr>
    </w:pPr>
    <w:r w:rsidRPr="008E7748">
      <w:rPr>
        <w:rFonts w:ascii="Klavika Medium" w:hAnsi="Klavika Medium"/>
        <w:w w:val="150"/>
      </w:rPr>
      <w:t xml:space="preserve">Avenida João Assink, nº 322, Centro, CEP 88538-000, Bocaina do </w:t>
    </w:r>
    <w:proofErr w:type="gramStart"/>
    <w:r w:rsidRPr="008E7748">
      <w:rPr>
        <w:rFonts w:ascii="Klavika Medium" w:hAnsi="Klavika Medium"/>
        <w:w w:val="150"/>
      </w:rPr>
      <w:t>Sul(</w:t>
    </w:r>
    <w:proofErr w:type="gramEnd"/>
    <w:r w:rsidRPr="008E7748">
      <w:rPr>
        <w:rFonts w:ascii="Klavika Medium" w:hAnsi="Klavika Medium"/>
        <w:w w:val="150"/>
      </w:rPr>
      <w:t>SC)</w:t>
    </w:r>
  </w:p>
  <w:p w:rsidR="001609F2" w:rsidRPr="008E7748" w:rsidRDefault="001609F2" w:rsidP="00EC29C7">
    <w:pPr>
      <w:pStyle w:val="Rodap"/>
      <w:framePr w:w="9216" w:h="379" w:wrap="notBeside" w:vAnchor="text" w:hAnchor="page" w:x="1561" w:y="-185"/>
      <w:jc w:val="center"/>
      <w:rPr>
        <w:rFonts w:ascii="Klavika Medium" w:hAnsi="Klavika Medium"/>
      </w:rPr>
    </w:pPr>
    <w:r w:rsidRPr="008E7748">
      <w:rPr>
        <w:rFonts w:ascii="Klavika Medium" w:hAnsi="Klavika Medium"/>
      </w:rPr>
      <w:t xml:space="preserve"> Fone: (49) 3228-0047 E-mail: </w:t>
    </w:r>
    <w:r w:rsidRPr="008E7748">
      <w:rPr>
        <w:rFonts w:ascii="Klavika Medium" w:hAnsi="Klavika Medium"/>
        <w:u w:val="single"/>
      </w:rPr>
      <w:t>gabinete@bocaina.sc.gov.br</w:t>
    </w:r>
  </w:p>
  <w:p w:rsidR="001609F2" w:rsidRDefault="001609F2" w:rsidP="00EC29C7">
    <w:pPr>
      <w:framePr w:w="9216" w:h="379" w:wrap="notBeside" w:vAnchor="text" w:hAnchor="page" w:x="1561" w:y="-185"/>
      <w:ind w:right="360"/>
    </w:pPr>
  </w:p>
  <w:p w:rsidR="001609F2" w:rsidRDefault="001609F2" w:rsidP="002D3DC1">
    <w:pPr>
      <w:pStyle w:val="Rodap"/>
      <w:jc w:val="right"/>
    </w:pPr>
    <w:r>
      <w:t xml:space="preserve"> Página </w:t>
    </w:r>
    <w:r w:rsidR="00816BE9">
      <w:rPr>
        <w:b/>
        <w:sz w:val="24"/>
        <w:szCs w:val="24"/>
      </w:rPr>
      <w:fldChar w:fldCharType="begin"/>
    </w:r>
    <w:r>
      <w:rPr>
        <w:b/>
      </w:rPr>
      <w:instrText>PAGE</w:instrText>
    </w:r>
    <w:r w:rsidR="00816BE9">
      <w:rPr>
        <w:b/>
        <w:sz w:val="24"/>
        <w:szCs w:val="24"/>
      </w:rPr>
      <w:fldChar w:fldCharType="separate"/>
    </w:r>
    <w:r w:rsidR="006621A6">
      <w:rPr>
        <w:b/>
        <w:noProof/>
      </w:rPr>
      <w:t>1</w:t>
    </w:r>
    <w:r w:rsidR="00816BE9">
      <w:rPr>
        <w:b/>
        <w:sz w:val="24"/>
        <w:szCs w:val="24"/>
      </w:rPr>
      <w:fldChar w:fldCharType="end"/>
    </w:r>
    <w:r>
      <w:t xml:space="preserve"> de </w:t>
    </w:r>
    <w:r w:rsidR="00816BE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16BE9">
      <w:rPr>
        <w:b/>
        <w:sz w:val="24"/>
        <w:szCs w:val="24"/>
      </w:rPr>
      <w:fldChar w:fldCharType="separate"/>
    </w:r>
    <w:r w:rsidR="006621A6">
      <w:rPr>
        <w:b/>
        <w:noProof/>
      </w:rPr>
      <w:t>1</w:t>
    </w:r>
    <w:r w:rsidR="00816BE9">
      <w:rPr>
        <w:b/>
        <w:sz w:val="24"/>
        <w:szCs w:val="24"/>
      </w:rPr>
      <w:fldChar w:fldCharType="end"/>
    </w:r>
  </w:p>
  <w:p w:rsidR="001609F2" w:rsidRDefault="001609F2">
    <w:pPr>
      <w:pStyle w:val="Rodap"/>
      <w:widowControl/>
      <w:rPr>
        <w:rFonts w:ascii="Ottawa" w:hAnsi="Ottaw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36" w:rsidRDefault="00052736">
      <w:r>
        <w:separator/>
      </w:r>
    </w:p>
  </w:footnote>
  <w:footnote w:type="continuationSeparator" w:id="0">
    <w:p w:rsidR="00052736" w:rsidRDefault="00052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F2" w:rsidRPr="008E7748" w:rsidRDefault="00203D22" w:rsidP="00C51CDF">
    <w:pPr>
      <w:pStyle w:val="Cabealho"/>
      <w:framePr w:w="9902" w:h="877" w:wrap="notBeside" w:vAnchor="text" w:hAnchor="page" w:x="1165" w:y="223"/>
      <w:ind w:firstLine="1134"/>
      <w:rPr>
        <w:rFonts w:ascii="Matura MT Script Capitals" w:hAnsi="Matura MT Script Capitals"/>
        <w:w w:val="200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-219075</wp:posOffset>
          </wp:positionV>
          <wp:extent cx="798195" cy="782955"/>
          <wp:effectExtent l="0" t="0" r="1905" b="0"/>
          <wp:wrapTight wrapText="bothSides">
            <wp:wrapPolygon edited="0">
              <wp:start x="0" y="0"/>
              <wp:lineTo x="0" y="21022"/>
              <wp:lineTo x="21136" y="21022"/>
              <wp:lineTo x="21136" y="0"/>
              <wp:lineTo x="0" y="0"/>
            </wp:wrapPolygon>
          </wp:wrapTight>
          <wp:docPr id="1" name="Imagem 0" descr="Descrição: 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9F2" w:rsidRPr="008E7748">
      <w:rPr>
        <w:rFonts w:ascii="Matura MT Script Capitals" w:hAnsi="Matura MT Script Capitals"/>
        <w:w w:val="200"/>
        <w:sz w:val="22"/>
        <w:szCs w:val="22"/>
      </w:rPr>
      <w:t>Estado de Santa Catarina</w:t>
    </w:r>
  </w:p>
  <w:p w:rsidR="001609F2" w:rsidRPr="008E7748" w:rsidRDefault="001609F2" w:rsidP="00C51CDF">
    <w:pPr>
      <w:pStyle w:val="Cabealho"/>
      <w:framePr w:w="9902" w:h="877" w:wrap="notBeside" w:vAnchor="text" w:hAnchor="page" w:x="1165" w:y="223"/>
      <w:pBdr>
        <w:bottom w:val="single" w:sz="4" w:space="1" w:color="auto"/>
      </w:pBdr>
      <w:ind w:firstLine="1134"/>
      <w:rPr>
        <w:rFonts w:ascii="Matura MT Script Capitals" w:hAnsi="Matura MT Script Capitals"/>
        <w:b/>
        <w:w w:val="200"/>
        <w:sz w:val="30"/>
        <w:szCs w:val="30"/>
      </w:rPr>
    </w:pPr>
    <w:r w:rsidRPr="008E7748">
      <w:rPr>
        <w:rFonts w:ascii="Matura MT Script Capitals" w:hAnsi="Matura MT Script Capitals"/>
        <w:b/>
        <w:w w:val="200"/>
        <w:sz w:val="30"/>
        <w:szCs w:val="30"/>
      </w:rPr>
      <w:t xml:space="preserve">Município de Bocaina do Sul </w:t>
    </w:r>
  </w:p>
  <w:p w:rsidR="001609F2" w:rsidRDefault="001609F2" w:rsidP="00C51CDF">
    <w:pPr>
      <w:framePr w:w="9902" w:h="877" w:wrap="notBeside" w:vAnchor="text" w:hAnchor="page" w:x="1165" w:y="223"/>
    </w:pPr>
  </w:p>
  <w:p w:rsidR="001609F2" w:rsidRDefault="001609F2">
    <w:pPr>
      <w:pStyle w:val="Cabealho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BA3"/>
    <w:multiLevelType w:val="singleLevel"/>
    <w:tmpl w:val="204090CE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>
    <w:nsid w:val="1B7058AB"/>
    <w:multiLevelType w:val="hybridMultilevel"/>
    <w:tmpl w:val="6A8C049C"/>
    <w:lvl w:ilvl="0" w:tplc="50E85F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C5B04CB"/>
    <w:multiLevelType w:val="hybridMultilevel"/>
    <w:tmpl w:val="B8CE263C"/>
    <w:lvl w:ilvl="0" w:tplc="B6CAE1D8">
      <w:start w:val="1"/>
      <w:numFmt w:val="decimalZero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03ED2"/>
    <w:multiLevelType w:val="hybridMultilevel"/>
    <w:tmpl w:val="66B8100E"/>
    <w:lvl w:ilvl="0" w:tplc="4D14759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9C7795C"/>
    <w:multiLevelType w:val="singleLevel"/>
    <w:tmpl w:val="FC88B0C0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">
    <w:nsid w:val="29DE5DD2"/>
    <w:multiLevelType w:val="hybridMultilevel"/>
    <w:tmpl w:val="88861BEE"/>
    <w:lvl w:ilvl="0" w:tplc="154682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36586"/>
    <w:multiLevelType w:val="hybridMultilevel"/>
    <w:tmpl w:val="5D82E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E2A25"/>
    <w:multiLevelType w:val="hybridMultilevel"/>
    <w:tmpl w:val="C0D2B2D2"/>
    <w:lvl w:ilvl="0" w:tplc="0EC879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98B4B84"/>
    <w:multiLevelType w:val="hybridMultilevel"/>
    <w:tmpl w:val="2FB0B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05B4C"/>
    <w:multiLevelType w:val="hybridMultilevel"/>
    <w:tmpl w:val="98C088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740BD"/>
    <w:multiLevelType w:val="hybridMultilevel"/>
    <w:tmpl w:val="CA6C44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297"/>
    <w:multiLevelType w:val="hybridMultilevel"/>
    <w:tmpl w:val="5E80EA12"/>
    <w:lvl w:ilvl="0" w:tplc="3C82D6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0513BBE"/>
    <w:multiLevelType w:val="hybridMultilevel"/>
    <w:tmpl w:val="AC861FDA"/>
    <w:lvl w:ilvl="0" w:tplc="755CDA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6F8B00B7"/>
    <w:multiLevelType w:val="multilevel"/>
    <w:tmpl w:val="AB3A4AB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4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4">
    <w:nsid w:val="76C76F41"/>
    <w:multiLevelType w:val="hybridMultilevel"/>
    <w:tmpl w:val="9448F13C"/>
    <w:lvl w:ilvl="0" w:tplc="89A888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6"/>
  </w:num>
  <w:num w:numId="11">
    <w:abstractNumId w:val="13"/>
  </w:num>
  <w:num w:numId="12">
    <w:abstractNumId w:val="12"/>
  </w:num>
  <w:num w:numId="13">
    <w:abstractNumId w:val="8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85"/>
    <w:rsid w:val="000046B1"/>
    <w:rsid w:val="000147CD"/>
    <w:rsid w:val="00021630"/>
    <w:rsid w:val="00024DCF"/>
    <w:rsid w:val="00026FCE"/>
    <w:rsid w:val="00027F79"/>
    <w:rsid w:val="00035253"/>
    <w:rsid w:val="00044DA4"/>
    <w:rsid w:val="0004763A"/>
    <w:rsid w:val="00052736"/>
    <w:rsid w:val="000636C0"/>
    <w:rsid w:val="00073C69"/>
    <w:rsid w:val="000812F9"/>
    <w:rsid w:val="00082C11"/>
    <w:rsid w:val="00087B2C"/>
    <w:rsid w:val="00094C59"/>
    <w:rsid w:val="000950D8"/>
    <w:rsid w:val="000A055A"/>
    <w:rsid w:val="000B3E16"/>
    <w:rsid w:val="000B41EB"/>
    <w:rsid w:val="000C2344"/>
    <w:rsid w:val="000C6EC6"/>
    <w:rsid w:val="000C7653"/>
    <w:rsid w:val="000E4002"/>
    <w:rsid w:val="000F0154"/>
    <w:rsid w:val="000F09EA"/>
    <w:rsid w:val="000F0AB6"/>
    <w:rsid w:val="000F4FAE"/>
    <w:rsid w:val="000F69A0"/>
    <w:rsid w:val="00136FFD"/>
    <w:rsid w:val="001535A8"/>
    <w:rsid w:val="00156470"/>
    <w:rsid w:val="00156C55"/>
    <w:rsid w:val="00157CA2"/>
    <w:rsid w:val="001609F2"/>
    <w:rsid w:val="001621EC"/>
    <w:rsid w:val="00173E2C"/>
    <w:rsid w:val="00174D9C"/>
    <w:rsid w:val="00180772"/>
    <w:rsid w:val="00180827"/>
    <w:rsid w:val="00184564"/>
    <w:rsid w:val="001846A8"/>
    <w:rsid w:val="00186E61"/>
    <w:rsid w:val="00195DC9"/>
    <w:rsid w:val="001A1E68"/>
    <w:rsid w:val="001A7A6E"/>
    <w:rsid w:val="001A7FA6"/>
    <w:rsid w:val="001C0C8A"/>
    <w:rsid w:val="001C3698"/>
    <w:rsid w:val="001C7D32"/>
    <w:rsid w:val="001E0501"/>
    <w:rsid w:val="001E0FE8"/>
    <w:rsid w:val="001F0D28"/>
    <w:rsid w:val="001F3453"/>
    <w:rsid w:val="00203D22"/>
    <w:rsid w:val="00204669"/>
    <w:rsid w:val="00204770"/>
    <w:rsid w:val="00204AE8"/>
    <w:rsid w:val="002079FB"/>
    <w:rsid w:val="00207C0A"/>
    <w:rsid w:val="00214128"/>
    <w:rsid w:val="002165D0"/>
    <w:rsid w:val="00216786"/>
    <w:rsid w:val="0022244A"/>
    <w:rsid w:val="002437EE"/>
    <w:rsid w:val="00246CAF"/>
    <w:rsid w:val="00252C64"/>
    <w:rsid w:val="00256A1E"/>
    <w:rsid w:val="00256F38"/>
    <w:rsid w:val="00261E4C"/>
    <w:rsid w:val="002632C7"/>
    <w:rsid w:val="00263BAF"/>
    <w:rsid w:val="00264EDA"/>
    <w:rsid w:val="002765F8"/>
    <w:rsid w:val="00281357"/>
    <w:rsid w:val="0029174A"/>
    <w:rsid w:val="00293A1B"/>
    <w:rsid w:val="002944C3"/>
    <w:rsid w:val="002A74E0"/>
    <w:rsid w:val="002C4668"/>
    <w:rsid w:val="002D34E9"/>
    <w:rsid w:val="002D3DC1"/>
    <w:rsid w:val="002D6E73"/>
    <w:rsid w:val="002F00BE"/>
    <w:rsid w:val="002F2C37"/>
    <w:rsid w:val="00311796"/>
    <w:rsid w:val="00316EF3"/>
    <w:rsid w:val="003231CD"/>
    <w:rsid w:val="0033612F"/>
    <w:rsid w:val="00346617"/>
    <w:rsid w:val="00347B3F"/>
    <w:rsid w:val="0035335E"/>
    <w:rsid w:val="003601CE"/>
    <w:rsid w:val="00364A2A"/>
    <w:rsid w:val="003715EF"/>
    <w:rsid w:val="00372089"/>
    <w:rsid w:val="0037262B"/>
    <w:rsid w:val="00372997"/>
    <w:rsid w:val="00373F48"/>
    <w:rsid w:val="00381749"/>
    <w:rsid w:val="003914C2"/>
    <w:rsid w:val="00392DAB"/>
    <w:rsid w:val="003A463A"/>
    <w:rsid w:val="003C4DA9"/>
    <w:rsid w:val="003E30D2"/>
    <w:rsid w:val="003E6320"/>
    <w:rsid w:val="003F05C8"/>
    <w:rsid w:val="003F4F3B"/>
    <w:rsid w:val="003F6F80"/>
    <w:rsid w:val="004060D8"/>
    <w:rsid w:val="0041511E"/>
    <w:rsid w:val="00416701"/>
    <w:rsid w:val="0043275B"/>
    <w:rsid w:val="00432D43"/>
    <w:rsid w:val="004341E8"/>
    <w:rsid w:val="00446AFA"/>
    <w:rsid w:val="00453039"/>
    <w:rsid w:val="004554C3"/>
    <w:rsid w:val="00456F1A"/>
    <w:rsid w:val="0045755A"/>
    <w:rsid w:val="00463450"/>
    <w:rsid w:val="00465F29"/>
    <w:rsid w:val="00471FD7"/>
    <w:rsid w:val="00476616"/>
    <w:rsid w:val="0048291F"/>
    <w:rsid w:val="0048441D"/>
    <w:rsid w:val="004851BE"/>
    <w:rsid w:val="00492AA1"/>
    <w:rsid w:val="004C200C"/>
    <w:rsid w:val="004C3F4C"/>
    <w:rsid w:val="004C6FB9"/>
    <w:rsid w:val="004D4D95"/>
    <w:rsid w:val="004D6A97"/>
    <w:rsid w:val="004E0596"/>
    <w:rsid w:val="004E5009"/>
    <w:rsid w:val="004E5984"/>
    <w:rsid w:val="005006C7"/>
    <w:rsid w:val="005028CD"/>
    <w:rsid w:val="00503F9B"/>
    <w:rsid w:val="00507FC6"/>
    <w:rsid w:val="00517835"/>
    <w:rsid w:val="00531E2D"/>
    <w:rsid w:val="005324D6"/>
    <w:rsid w:val="005332EE"/>
    <w:rsid w:val="00540768"/>
    <w:rsid w:val="00543C95"/>
    <w:rsid w:val="005441A9"/>
    <w:rsid w:val="005443C2"/>
    <w:rsid w:val="0054699E"/>
    <w:rsid w:val="00552984"/>
    <w:rsid w:val="00553DB2"/>
    <w:rsid w:val="00567372"/>
    <w:rsid w:val="00575E9F"/>
    <w:rsid w:val="0058389B"/>
    <w:rsid w:val="005839B4"/>
    <w:rsid w:val="005B1DCF"/>
    <w:rsid w:val="005C3F38"/>
    <w:rsid w:val="005D388D"/>
    <w:rsid w:val="005D5EC7"/>
    <w:rsid w:val="005E5FC0"/>
    <w:rsid w:val="005F4F31"/>
    <w:rsid w:val="005F70CD"/>
    <w:rsid w:val="00612176"/>
    <w:rsid w:val="00613AC8"/>
    <w:rsid w:val="00616218"/>
    <w:rsid w:val="0061686B"/>
    <w:rsid w:val="00622149"/>
    <w:rsid w:val="00632CF8"/>
    <w:rsid w:val="0063686B"/>
    <w:rsid w:val="00640671"/>
    <w:rsid w:val="006621A6"/>
    <w:rsid w:val="00662938"/>
    <w:rsid w:val="00663F82"/>
    <w:rsid w:val="0067395A"/>
    <w:rsid w:val="00676AD9"/>
    <w:rsid w:val="006776E8"/>
    <w:rsid w:val="0068122D"/>
    <w:rsid w:val="00684D8B"/>
    <w:rsid w:val="00691FDA"/>
    <w:rsid w:val="00693A0E"/>
    <w:rsid w:val="006944E0"/>
    <w:rsid w:val="006A613D"/>
    <w:rsid w:val="006B24BF"/>
    <w:rsid w:val="006B6C00"/>
    <w:rsid w:val="006C2E0D"/>
    <w:rsid w:val="006C487E"/>
    <w:rsid w:val="006C63A6"/>
    <w:rsid w:val="006D2377"/>
    <w:rsid w:val="006D2B21"/>
    <w:rsid w:val="006D4825"/>
    <w:rsid w:val="006D4DE3"/>
    <w:rsid w:val="006E7432"/>
    <w:rsid w:val="006F16ED"/>
    <w:rsid w:val="006F1B85"/>
    <w:rsid w:val="006F2486"/>
    <w:rsid w:val="007054DE"/>
    <w:rsid w:val="00715857"/>
    <w:rsid w:val="007177C9"/>
    <w:rsid w:val="007208EE"/>
    <w:rsid w:val="00727C89"/>
    <w:rsid w:val="00740F14"/>
    <w:rsid w:val="00745DBC"/>
    <w:rsid w:val="007461A5"/>
    <w:rsid w:val="00746723"/>
    <w:rsid w:val="00747E1D"/>
    <w:rsid w:val="00751F28"/>
    <w:rsid w:val="007536BA"/>
    <w:rsid w:val="00755740"/>
    <w:rsid w:val="00763FD1"/>
    <w:rsid w:val="007700C2"/>
    <w:rsid w:val="00771052"/>
    <w:rsid w:val="00772061"/>
    <w:rsid w:val="007726F1"/>
    <w:rsid w:val="007737B1"/>
    <w:rsid w:val="007A3616"/>
    <w:rsid w:val="007A4D67"/>
    <w:rsid w:val="007A762E"/>
    <w:rsid w:val="007B1DDE"/>
    <w:rsid w:val="007B5D8F"/>
    <w:rsid w:val="007D2503"/>
    <w:rsid w:val="007D78B6"/>
    <w:rsid w:val="007E1761"/>
    <w:rsid w:val="007E2ED4"/>
    <w:rsid w:val="007F704D"/>
    <w:rsid w:val="008004A3"/>
    <w:rsid w:val="008006B8"/>
    <w:rsid w:val="00804161"/>
    <w:rsid w:val="008046F7"/>
    <w:rsid w:val="008047D8"/>
    <w:rsid w:val="00804DE7"/>
    <w:rsid w:val="00816BE9"/>
    <w:rsid w:val="0082706B"/>
    <w:rsid w:val="00831F7D"/>
    <w:rsid w:val="008423E2"/>
    <w:rsid w:val="00844AEC"/>
    <w:rsid w:val="008464E9"/>
    <w:rsid w:val="008710CA"/>
    <w:rsid w:val="00871A13"/>
    <w:rsid w:val="00877E5D"/>
    <w:rsid w:val="00880A26"/>
    <w:rsid w:val="008812D9"/>
    <w:rsid w:val="00881D89"/>
    <w:rsid w:val="0089278D"/>
    <w:rsid w:val="008A0D4C"/>
    <w:rsid w:val="008A4264"/>
    <w:rsid w:val="008A6B4F"/>
    <w:rsid w:val="008B2C35"/>
    <w:rsid w:val="008B6968"/>
    <w:rsid w:val="008D1D0B"/>
    <w:rsid w:val="008D2D9D"/>
    <w:rsid w:val="008D4FC2"/>
    <w:rsid w:val="008D7BE0"/>
    <w:rsid w:val="008E4102"/>
    <w:rsid w:val="008F6253"/>
    <w:rsid w:val="00901477"/>
    <w:rsid w:val="00910ACD"/>
    <w:rsid w:val="00920276"/>
    <w:rsid w:val="00926C18"/>
    <w:rsid w:val="009304EF"/>
    <w:rsid w:val="00931998"/>
    <w:rsid w:val="00942273"/>
    <w:rsid w:val="00943A33"/>
    <w:rsid w:val="00945D23"/>
    <w:rsid w:val="00951403"/>
    <w:rsid w:val="0095218B"/>
    <w:rsid w:val="0096171B"/>
    <w:rsid w:val="00962E0E"/>
    <w:rsid w:val="00963B2C"/>
    <w:rsid w:val="009739A0"/>
    <w:rsid w:val="00975575"/>
    <w:rsid w:val="00987ED3"/>
    <w:rsid w:val="009928E6"/>
    <w:rsid w:val="00992EF9"/>
    <w:rsid w:val="00993217"/>
    <w:rsid w:val="009956C3"/>
    <w:rsid w:val="00996122"/>
    <w:rsid w:val="009A0648"/>
    <w:rsid w:val="009A48ED"/>
    <w:rsid w:val="009A5B19"/>
    <w:rsid w:val="009B0B12"/>
    <w:rsid w:val="009B2DC1"/>
    <w:rsid w:val="009C18DD"/>
    <w:rsid w:val="009C2247"/>
    <w:rsid w:val="009D0E87"/>
    <w:rsid w:val="009D29ED"/>
    <w:rsid w:val="009D4FA2"/>
    <w:rsid w:val="009D588F"/>
    <w:rsid w:val="009F37BF"/>
    <w:rsid w:val="009F7F86"/>
    <w:rsid w:val="00A0638D"/>
    <w:rsid w:val="00A256DE"/>
    <w:rsid w:val="00A35078"/>
    <w:rsid w:val="00A4045C"/>
    <w:rsid w:val="00A41B30"/>
    <w:rsid w:val="00A543A6"/>
    <w:rsid w:val="00A63C80"/>
    <w:rsid w:val="00A70737"/>
    <w:rsid w:val="00A912E4"/>
    <w:rsid w:val="00A929B7"/>
    <w:rsid w:val="00A93BFF"/>
    <w:rsid w:val="00A94AE2"/>
    <w:rsid w:val="00AA1653"/>
    <w:rsid w:val="00AA3B36"/>
    <w:rsid w:val="00AA5A8E"/>
    <w:rsid w:val="00AB211E"/>
    <w:rsid w:val="00AB323A"/>
    <w:rsid w:val="00AB6A50"/>
    <w:rsid w:val="00AD3E95"/>
    <w:rsid w:val="00AD78BD"/>
    <w:rsid w:val="00AD7F24"/>
    <w:rsid w:val="00AE3F15"/>
    <w:rsid w:val="00AE668B"/>
    <w:rsid w:val="00AF003B"/>
    <w:rsid w:val="00B04E69"/>
    <w:rsid w:val="00B071D3"/>
    <w:rsid w:val="00B1036E"/>
    <w:rsid w:val="00B146AA"/>
    <w:rsid w:val="00B17A68"/>
    <w:rsid w:val="00B336EE"/>
    <w:rsid w:val="00B34DB1"/>
    <w:rsid w:val="00B368F9"/>
    <w:rsid w:val="00B379B4"/>
    <w:rsid w:val="00B421F5"/>
    <w:rsid w:val="00B42D02"/>
    <w:rsid w:val="00B539F8"/>
    <w:rsid w:val="00B54358"/>
    <w:rsid w:val="00B71953"/>
    <w:rsid w:val="00B74680"/>
    <w:rsid w:val="00B75AC8"/>
    <w:rsid w:val="00B7624F"/>
    <w:rsid w:val="00B86D78"/>
    <w:rsid w:val="00B93409"/>
    <w:rsid w:val="00B95711"/>
    <w:rsid w:val="00B95AA1"/>
    <w:rsid w:val="00BA5853"/>
    <w:rsid w:val="00BA72C1"/>
    <w:rsid w:val="00BC1906"/>
    <w:rsid w:val="00BC63B9"/>
    <w:rsid w:val="00BC788A"/>
    <w:rsid w:val="00BE2B9B"/>
    <w:rsid w:val="00BE2F6D"/>
    <w:rsid w:val="00BE536B"/>
    <w:rsid w:val="00BE5949"/>
    <w:rsid w:val="00BE5B6F"/>
    <w:rsid w:val="00BE6428"/>
    <w:rsid w:val="00BF0DA3"/>
    <w:rsid w:val="00C034CC"/>
    <w:rsid w:val="00C035AF"/>
    <w:rsid w:val="00C046A1"/>
    <w:rsid w:val="00C12A66"/>
    <w:rsid w:val="00C14404"/>
    <w:rsid w:val="00C22F7E"/>
    <w:rsid w:val="00C27008"/>
    <w:rsid w:val="00C3182C"/>
    <w:rsid w:val="00C45DDA"/>
    <w:rsid w:val="00C51CDF"/>
    <w:rsid w:val="00C52A17"/>
    <w:rsid w:val="00C55316"/>
    <w:rsid w:val="00C623A2"/>
    <w:rsid w:val="00C629CC"/>
    <w:rsid w:val="00C7180E"/>
    <w:rsid w:val="00C863AE"/>
    <w:rsid w:val="00C91DAD"/>
    <w:rsid w:val="00C922FE"/>
    <w:rsid w:val="00C968DC"/>
    <w:rsid w:val="00C97AED"/>
    <w:rsid w:val="00CA28D5"/>
    <w:rsid w:val="00CA7FD3"/>
    <w:rsid w:val="00CB01EA"/>
    <w:rsid w:val="00CB1BC8"/>
    <w:rsid w:val="00CB2441"/>
    <w:rsid w:val="00CC5511"/>
    <w:rsid w:val="00CC7A8A"/>
    <w:rsid w:val="00CD3C1D"/>
    <w:rsid w:val="00CD3E3D"/>
    <w:rsid w:val="00CD404D"/>
    <w:rsid w:val="00CE1961"/>
    <w:rsid w:val="00CE355D"/>
    <w:rsid w:val="00CE6379"/>
    <w:rsid w:val="00CE6EDA"/>
    <w:rsid w:val="00CE6F96"/>
    <w:rsid w:val="00CF5DA1"/>
    <w:rsid w:val="00CF5F92"/>
    <w:rsid w:val="00D01464"/>
    <w:rsid w:val="00D03F20"/>
    <w:rsid w:val="00D04360"/>
    <w:rsid w:val="00D046B6"/>
    <w:rsid w:val="00D0507A"/>
    <w:rsid w:val="00D05198"/>
    <w:rsid w:val="00D06F07"/>
    <w:rsid w:val="00D20B46"/>
    <w:rsid w:val="00D26B68"/>
    <w:rsid w:val="00D45A96"/>
    <w:rsid w:val="00D570AB"/>
    <w:rsid w:val="00D71A66"/>
    <w:rsid w:val="00D801A1"/>
    <w:rsid w:val="00D92150"/>
    <w:rsid w:val="00D9267A"/>
    <w:rsid w:val="00D9375B"/>
    <w:rsid w:val="00D946CD"/>
    <w:rsid w:val="00D94F93"/>
    <w:rsid w:val="00DA2C67"/>
    <w:rsid w:val="00DA65A9"/>
    <w:rsid w:val="00DB3361"/>
    <w:rsid w:val="00DB45F1"/>
    <w:rsid w:val="00DC2E3C"/>
    <w:rsid w:val="00DC620B"/>
    <w:rsid w:val="00DE1DD0"/>
    <w:rsid w:val="00DF0B9E"/>
    <w:rsid w:val="00DF13AD"/>
    <w:rsid w:val="00DF6A41"/>
    <w:rsid w:val="00DF6FCB"/>
    <w:rsid w:val="00E05602"/>
    <w:rsid w:val="00E1492C"/>
    <w:rsid w:val="00E14D0F"/>
    <w:rsid w:val="00E1651F"/>
    <w:rsid w:val="00E171E0"/>
    <w:rsid w:val="00E20367"/>
    <w:rsid w:val="00E26509"/>
    <w:rsid w:val="00E36646"/>
    <w:rsid w:val="00E3713A"/>
    <w:rsid w:val="00E438EA"/>
    <w:rsid w:val="00E47220"/>
    <w:rsid w:val="00E53383"/>
    <w:rsid w:val="00E5503A"/>
    <w:rsid w:val="00E558C0"/>
    <w:rsid w:val="00E614E5"/>
    <w:rsid w:val="00E6192E"/>
    <w:rsid w:val="00E63CB9"/>
    <w:rsid w:val="00E70AE9"/>
    <w:rsid w:val="00E75038"/>
    <w:rsid w:val="00E75F6F"/>
    <w:rsid w:val="00E8778C"/>
    <w:rsid w:val="00E971FF"/>
    <w:rsid w:val="00EB443E"/>
    <w:rsid w:val="00EC29C7"/>
    <w:rsid w:val="00EC4B2A"/>
    <w:rsid w:val="00EC5749"/>
    <w:rsid w:val="00ED002F"/>
    <w:rsid w:val="00ED0699"/>
    <w:rsid w:val="00ED57A8"/>
    <w:rsid w:val="00EE1B8D"/>
    <w:rsid w:val="00EE387C"/>
    <w:rsid w:val="00EE5E40"/>
    <w:rsid w:val="00EF5A64"/>
    <w:rsid w:val="00F0069C"/>
    <w:rsid w:val="00F01596"/>
    <w:rsid w:val="00F076C3"/>
    <w:rsid w:val="00F14104"/>
    <w:rsid w:val="00F24697"/>
    <w:rsid w:val="00F350CD"/>
    <w:rsid w:val="00F35941"/>
    <w:rsid w:val="00F368F1"/>
    <w:rsid w:val="00F441D1"/>
    <w:rsid w:val="00F44C4D"/>
    <w:rsid w:val="00F44E7F"/>
    <w:rsid w:val="00F4727A"/>
    <w:rsid w:val="00F53471"/>
    <w:rsid w:val="00F651BA"/>
    <w:rsid w:val="00F65D5F"/>
    <w:rsid w:val="00F72D67"/>
    <w:rsid w:val="00F74FC9"/>
    <w:rsid w:val="00F768EB"/>
    <w:rsid w:val="00F82802"/>
    <w:rsid w:val="00F83665"/>
    <w:rsid w:val="00F921C8"/>
    <w:rsid w:val="00FA4BD6"/>
    <w:rsid w:val="00FA6823"/>
    <w:rsid w:val="00FB0E2E"/>
    <w:rsid w:val="00FB6A97"/>
    <w:rsid w:val="00FC209C"/>
    <w:rsid w:val="00FC4EB5"/>
    <w:rsid w:val="00FC770A"/>
    <w:rsid w:val="00FD6ABF"/>
    <w:rsid w:val="00FE535B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220"/>
  </w:style>
  <w:style w:type="paragraph" w:styleId="Ttulo1">
    <w:name w:val="heading 1"/>
    <w:basedOn w:val="Normal"/>
    <w:next w:val="Normal"/>
    <w:qFormat/>
    <w:rsid w:val="00E47220"/>
    <w:pPr>
      <w:keepNext/>
      <w:widowControl w:val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E47220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E47220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E47220"/>
    <w:pPr>
      <w:keepNext/>
      <w:outlineLvl w:val="3"/>
    </w:pPr>
    <w:rPr>
      <w:rFonts w:ascii="Abadi MT Condensed Light" w:hAnsi="Abadi MT Condensed Light"/>
      <w:b/>
      <w:bCs/>
      <w:sz w:val="28"/>
    </w:rPr>
  </w:style>
  <w:style w:type="paragraph" w:styleId="Ttulo5">
    <w:name w:val="heading 5"/>
    <w:basedOn w:val="Normal"/>
    <w:next w:val="Normal"/>
    <w:qFormat/>
    <w:rsid w:val="00E47220"/>
    <w:pPr>
      <w:keepNext/>
      <w:ind w:right="51"/>
      <w:jc w:val="center"/>
      <w:outlineLvl w:val="4"/>
    </w:pPr>
    <w:rPr>
      <w:rFonts w:ascii="Courier New" w:hAnsi="Courier New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7220"/>
    <w:pPr>
      <w:widowControl w:val="0"/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47220"/>
    <w:pPr>
      <w:widowControl w:val="0"/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E47220"/>
    <w:pPr>
      <w:widowControl w:val="0"/>
      <w:spacing w:before="120"/>
      <w:jc w:val="both"/>
    </w:pPr>
    <w:rPr>
      <w:rFonts w:ascii="Courier New" w:hAnsi="Courier New"/>
      <w:sz w:val="26"/>
    </w:rPr>
  </w:style>
  <w:style w:type="paragraph" w:customStyle="1" w:styleId="Corpodetexto31">
    <w:name w:val="Corpo de texto 31"/>
    <w:basedOn w:val="Normal"/>
    <w:rsid w:val="00E47220"/>
    <w:pPr>
      <w:widowControl w:val="0"/>
      <w:jc w:val="both"/>
    </w:pPr>
    <w:rPr>
      <w:rFonts w:ascii="Courier New" w:hAnsi="Courier New"/>
      <w:sz w:val="22"/>
    </w:rPr>
  </w:style>
  <w:style w:type="character" w:styleId="Nmerodepgina">
    <w:name w:val="page number"/>
    <w:basedOn w:val="Fontepargpadro"/>
    <w:rsid w:val="00E47220"/>
  </w:style>
  <w:style w:type="paragraph" w:styleId="Corpodetexto">
    <w:name w:val="Body Text"/>
    <w:basedOn w:val="Normal"/>
    <w:rsid w:val="00E47220"/>
    <w:pPr>
      <w:jc w:val="both"/>
    </w:pPr>
    <w:rPr>
      <w:rFonts w:ascii="Courier New" w:hAnsi="Courier New"/>
      <w:b/>
      <w:sz w:val="24"/>
    </w:rPr>
  </w:style>
  <w:style w:type="paragraph" w:styleId="Corpodetexto2">
    <w:name w:val="Body Text 2"/>
    <w:basedOn w:val="Normal"/>
    <w:rsid w:val="00E47220"/>
    <w:pPr>
      <w:jc w:val="both"/>
    </w:pPr>
    <w:rPr>
      <w:rFonts w:ascii="Courier New" w:hAnsi="Courier New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D3DC1"/>
  </w:style>
  <w:style w:type="character" w:customStyle="1" w:styleId="CabealhoChar">
    <w:name w:val="Cabeçalho Char"/>
    <w:basedOn w:val="Fontepargpadro"/>
    <w:link w:val="Cabealho"/>
    <w:uiPriority w:val="99"/>
    <w:rsid w:val="00BE2B9B"/>
  </w:style>
  <w:style w:type="paragraph" w:styleId="Ttulo">
    <w:name w:val="Title"/>
    <w:basedOn w:val="Normal"/>
    <w:link w:val="TtuloChar"/>
    <w:qFormat/>
    <w:rsid w:val="00BE2B9B"/>
    <w:pPr>
      <w:tabs>
        <w:tab w:val="left" w:pos="4395"/>
      </w:tabs>
      <w:jc w:val="center"/>
    </w:pPr>
    <w:rPr>
      <w:b/>
      <w:sz w:val="32"/>
    </w:rPr>
  </w:style>
  <w:style w:type="character" w:customStyle="1" w:styleId="TtuloChar">
    <w:name w:val="Título Char"/>
    <w:link w:val="Ttulo"/>
    <w:rsid w:val="00BE2B9B"/>
    <w:rPr>
      <w:b/>
      <w:sz w:val="32"/>
    </w:rPr>
  </w:style>
  <w:style w:type="paragraph" w:customStyle="1" w:styleId="info">
    <w:name w:val="info"/>
    <w:basedOn w:val="Normal"/>
    <w:uiPriority w:val="99"/>
    <w:rsid w:val="00256F38"/>
    <w:pPr>
      <w:spacing w:before="100" w:beforeAutospacing="1" w:after="100" w:afterAutospacing="1"/>
      <w:jc w:val="both"/>
    </w:pPr>
    <w:rPr>
      <w:color w:val="000000"/>
    </w:rPr>
  </w:style>
  <w:style w:type="paragraph" w:styleId="NormalWeb">
    <w:name w:val="Normal (Web)"/>
    <w:basedOn w:val="Normal"/>
    <w:uiPriority w:val="99"/>
    <w:rsid w:val="00256F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56F38"/>
    <w:rPr>
      <w:rFonts w:cs="Times New Roman"/>
      <w:color w:val="0000FF"/>
      <w:u w:val="single"/>
    </w:rPr>
  </w:style>
  <w:style w:type="character" w:styleId="nfase">
    <w:name w:val="Emphasis"/>
    <w:uiPriority w:val="20"/>
    <w:qFormat/>
    <w:rsid w:val="00256F38"/>
    <w:rPr>
      <w:i/>
      <w:iCs/>
    </w:rPr>
  </w:style>
  <w:style w:type="character" w:styleId="Forte">
    <w:name w:val="Strong"/>
    <w:uiPriority w:val="22"/>
    <w:qFormat/>
    <w:rsid w:val="00256F38"/>
    <w:rPr>
      <w:b/>
      <w:bCs/>
    </w:rPr>
  </w:style>
  <w:style w:type="paragraph" w:styleId="PargrafodaLista">
    <w:name w:val="List Paragraph"/>
    <w:basedOn w:val="Normal"/>
    <w:uiPriority w:val="34"/>
    <w:qFormat/>
    <w:rsid w:val="00CC7A8A"/>
    <w:pPr>
      <w:ind w:left="708"/>
    </w:pPr>
  </w:style>
  <w:style w:type="character" w:styleId="Refdecomentrio">
    <w:name w:val="annotation reference"/>
    <w:rsid w:val="00136FF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36FFD"/>
  </w:style>
  <w:style w:type="character" w:customStyle="1" w:styleId="TextodecomentrioChar">
    <w:name w:val="Texto de comentário Char"/>
    <w:basedOn w:val="Fontepargpadro"/>
    <w:link w:val="Textodecomentrio"/>
    <w:rsid w:val="00136FFD"/>
  </w:style>
  <w:style w:type="paragraph" w:styleId="Assuntodocomentrio">
    <w:name w:val="annotation subject"/>
    <w:basedOn w:val="Textodecomentrio"/>
    <w:next w:val="Textodecomentrio"/>
    <w:link w:val="AssuntodocomentrioChar"/>
    <w:rsid w:val="00136FFD"/>
    <w:rPr>
      <w:b/>
      <w:bCs/>
    </w:rPr>
  </w:style>
  <w:style w:type="character" w:customStyle="1" w:styleId="AssuntodocomentrioChar">
    <w:name w:val="Assunto do comentário Char"/>
    <w:link w:val="Assuntodocomentrio"/>
    <w:rsid w:val="00136FFD"/>
    <w:rPr>
      <w:b/>
      <w:bCs/>
    </w:rPr>
  </w:style>
  <w:style w:type="paragraph" w:styleId="Textodebalo">
    <w:name w:val="Balloon Text"/>
    <w:basedOn w:val="Normal"/>
    <w:link w:val="TextodebaloChar"/>
    <w:rsid w:val="00136FF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36FFD"/>
    <w:rPr>
      <w:rFonts w:ascii="Tahoma" w:hAnsi="Tahoma" w:cs="Tahoma"/>
      <w:sz w:val="16"/>
      <w:szCs w:val="16"/>
    </w:rPr>
  </w:style>
  <w:style w:type="character" w:customStyle="1" w:styleId="label">
    <w:name w:val="label"/>
    <w:rsid w:val="00C922FE"/>
  </w:style>
  <w:style w:type="table" w:styleId="Tabelacomgrade">
    <w:name w:val="Table Grid"/>
    <w:basedOn w:val="Tabelanormal"/>
    <w:uiPriority w:val="59"/>
    <w:rsid w:val="0048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1609F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60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220"/>
  </w:style>
  <w:style w:type="paragraph" w:styleId="Ttulo1">
    <w:name w:val="heading 1"/>
    <w:basedOn w:val="Normal"/>
    <w:next w:val="Normal"/>
    <w:qFormat/>
    <w:rsid w:val="00E47220"/>
    <w:pPr>
      <w:keepNext/>
      <w:widowControl w:val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E47220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E47220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E47220"/>
    <w:pPr>
      <w:keepNext/>
      <w:outlineLvl w:val="3"/>
    </w:pPr>
    <w:rPr>
      <w:rFonts w:ascii="Abadi MT Condensed Light" w:hAnsi="Abadi MT Condensed Light"/>
      <w:b/>
      <w:bCs/>
      <w:sz w:val="28"/>
    </w:rPr>
  </w:style>
  <w:style w:type="paragraph" w:styleId="Ttulo5">
    <w:name w:val="heading 5"/>
    <w:basedOn w:val="Normal"/>
    <w:next w:val="Normal"/>
    <w:qFormat/>
    <w:rsid w:val="00E47220"/>
    <w:pPr>
      <w:keepNext/>
      <w:ind w:right="51"/>
      <w:jc w:val="center"/>
      <w:outlineLvl w:val="4"/>
    </w:pPr>
    <w:rPr>
      <w:rFonts w:ascii="Courier New" w:hAnsi="Courier New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7220"/>
    <w:pPr>
      <w:widowControl w:val="0"/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47220"/>
    <w:pPr>
      <w:widowControl w:val="0"/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E47220"/>
    <w:pPr>
      <w:widowControl w:val="0"/>
      <w:spacing w:before="120"/>
      <w:jc w:val="both"/>
    </w:pPr>
    <w:rPr>
      <w:rFonts w:ascii="Courier New" w:hAnsi="Courier New"/>
      <w:sz w:val="26"/>
    </w:rPr>
  </w:style>
  <w:style w:type="paragraph" w:customStyle="1" w:styleId="Corpodetexto31">
    <w:name w:val="Corpo de texto 31"/>
    <w:basedOn w:val="Normal"/>
    <w:rsid w:val="00E47220"/>
    <w:pPr>
      <w:widowControl w:val="0"/>
      <w:jc w:val="both"/>
    </w:pPr>
    <w:rPr>
      <w:rFonts w:ascii="Courier New" w:hAnsi="Courier New"/>
      <w:sz w:val="22"/>
    </w:rPr>
  </w:style>
  <w:style w:type="character" w:styleId="Nmerodepgina">
    <w:name w:val="page number"/>
    <w:basedOn w:val="Fontepargpadro"/>
    <w:rsid w:val="00E47220"/>
  </w:style>
  <w:style w:type="paragraph" w:styleId="Corpodetexto">
    <w:name w:val="Body Text"/>
    <w:basedOn w:val="Normal"/>
    <w:rsid w:val="00E47220"/>
    <w:pPr>
      <w:jc w:val="both"/>
    </w:pPr>
    <w:rPr>
      <w:rFonts w:ascii="Courier New" w:hAnsi="Courier New"/>
      <w:b/>
      <w:sz w:val="24"/>
    </w:rPr>
  </w:style>
  <w:style w:type="paragraph" w:styleId="Corpodetexto2">
    <w:name w:val="Body Text 2"/>
    <w:basedOn w:val="Normal"/>
    <w:rsid w:val="00E47220"/>
    <w:pPr>
      <w:jc w:val="both"/>
    </w:pPr>
    <w:rPr>
      <w:rFonts w:ascii="Courier New" w:hAnsi="Courier New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D3DC1"/>
  </w:style>
  <w:style w:type="character" w:customStyle="1" w:styleId="CabealhoChar">
    <w:name w:val="Cabeçalho Char"/>
    <w:basedOn w:val="Fontepargpadro"/>
    <w:link w:val="Cabealho"/>
    <w:uiPriority w:val="99"/>
    <w:rsid w:val="00BE2B9B"/>
  </w:style>
  <w:style w:type="paragraph" w:styleId="Ttulo">
    <w:name w:val="Title"/>
    <w:basedOn w:val="Normal"/>
    <w:link w:val="TtuloChar"/>
    <w:qFormat/>
    <w:rsid w:val="00BE2B9B"/>
    <w:pPr>
      <w:tabs>
        <w:tab w:val="left" w:pos="4395"/>
      </w:tabs>
      <w:jc w:val="center"/>
    </w:pPr>
    <w:rPr>
      <w:b/>
      <w:sz w:val="32"/>
    </w:rPr>
  </w:style>
  <w:style w:type="character" w:customStyle="1" w:styleId="TtuloChar">
    <w:name w:val="Título Char"/>
    <w:link w:val="Ttulo"/>
    <w:rsid w:val="00BE2B9B"/>
    <w:rPr>
      <w:b/>
      <w:sz w:val="32"/>
    </w:rPr>
  </w:style>
  <w:style w:type="paragraph" w:customStyle="1" w:styleId="info">
    <w:name w:val="info"/>
    <w:basedOn w:val="Normal"/>
    <w:uiPriority w:val="99"/>
    <w:rsid w:val="00256F38"/>
    <w:pPr>
      <w:spacing w:before="100" w:beforeAutospacing="1" w:after="100" w:afterAutospacing="1"/>
      <w:jc w:val="both"/>
    </w:pPr>
    <w:rPr>
      <w:color w:val="000000"/>
    </w:rPr>
  </w:style>
  <w:style w:type="paragraph" w:styleId="NormalWeb">
    <w:name w:val="Normal (Web)"/>
    <w:basedOn w:val="Normal"/>
    <w:uiPriority w:val="99"/>
    <w:rsid w:val="00256F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56F38"/>
    <w:rPr>
      <w:rFonts w:cs="Times New Roman"/>
      <w:color w:val="0000FF"/>
      <w:u w:val="single"/>
    </w:rPr>
  </w:style>
  <w:style w:type="character" w:styleId="nfase">
    <w:name w:val="Emphasis"/>
    <w:uiPriority w:val="20"/>
    <w:qFormat/>
    <w:rsid w:val="00256F38"/>
    <w:rPr>
      <w:i/>
      <w:iCs/>
    </w:rPr>
  </w:style>
  <w:style w:type="character" w:styleId="Forte">
    <w:name w:val="Strong"/>
    <w:uiPriority w:val="22"/>
    <w:qFormat/>
    <w:rsid w:val="00256F38"/>
    <w:rPr>
      <w:b/>
      <w:bCs/>
    </w:rPr>
  </w:style>
  <w:style w:type="paragraph" w:styleId="PargrafodaLista">
    <w:name w:val="List Paragraph"/>
    <w:basedOn w:val="Normal"/>
    <w:uiPriority w:val="34"/>
    <w:qFormat/>
    <w:rsid w:val="00CC7A8A"/>
    <w:pPr>
      <w:ind w:left="708"/>
    </w:pPr>
  </w:style>
  <w:style w:type="character" w:styleId="Refdecomentrio">
    <w:name w:val="annotation reference"/>
    <w:rsid w:val="00136FF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36FFD"/>
  </w:style>
  <w:style w:type="character" w:customStyle="1" w:styleId="TextodecomentrioChar">
    <w:name w:val="Texto de comentário Char"/>
    <w:basedOn w:val="Fontepargpadro"/>
    <w:link w:val="Textodecomentrio"/>
    <w:rsid w:val="00136FFD"/>
  </w:style>
  <w:style w:type="paragraph" w:styleId="Assuntodocomentrio">
    <w:name w:val="annotation subject"/>
    <w:basedOn w:val="Textodecomentrio"/>
    <w:next w:val="Textodecomentrio"/>
    <w:link w:val="AssuntodocomentrioChar"/>
    <w:rsid w:val="00136FFD"/>
    <w:rPr>
      <w:b/>
      <w:bCs/>
    </w:rPr>
  </w:style>
  <w:style w:type="character" w:customStyle="1" w:styleId="AssuntodocomentrioChar">
    <w:name w:val="Assunto do comentário Char"/>
    <w:link w:val="Assuntodocomentrio"/>
    <w:rsid w:val="00136FFD"/>
    <w:rPr>
      <w:b/>
      <w:bCs/>
    </w:rPr>
  </w:style>
  <w:style w:type="paragraph" w:styleId="Textodebalo">
    <w:name w:val="Balloon Text"/>
    <w:basedOn w:val="Normal"/>
    <w:link w:val="TextodebaloChar"/>
    <w:rsid w:val="00136FF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36FFD"/>
    <w:rPr>
      <w:rFonts w:ascii="Tahoma" w:hAnsi="Tahoma" w:cs="Tahoma"/>
      <w:sz w:val="16"/>
      <w:szCs w:val="16"/>
    </w:rPr>
  </w:style>
  <w:style w:type="character" w:customStyle="1" w:styleId="label">
    <w:name w:val="label"/>
    <w:rsid w:val="00C922FE"/>
  </w:style>
  <w:style w:type="table" w:styleId="Tabelacomgrade">
    <w:name w:val="Table Grid"/>
    <w:basedOn w:val="Tabelanormal"/>
    <w:uiPriority w:val="59"/>
    <w:rsid w:val="0048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1609F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60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e\Desktop\PREFEITURA\ATOS\PORTARIAS\PORTARIA%207432.20210%20USU&#193;RIOS%20DO%20SISTEMA%20SIGEF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40551-21C5-439C-BE16-A21638C1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 7432.20210 USUÁRIOS DO SISTEMA SIGEF</Template>
  <TotalTime>37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CONTRATO N</vt:lpstr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CONTRATO N</dc:title>
  <dc:creator>CHEFEGABINETE</dc:creator>
  <cp:lastModifiedBy>User</cp:lastModifiedBy>
  <cp:revision>16</cp:revision>
  <cp:lastPrinted>2024-02-05T18:28:00Z</cp:lastPrinted>
  <dcterms:created xsi:type="dcterms:W3CDTF">2024-01-31T18:48:00Z</dcterms:created>
  <dcterms:modified xsi:type="dcterms:W3CDTF">2024-02-05T18:29:00Z</dcterms:modified>
</cp:coreProperties>
</file>