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9C7" w:rsidRDefault="00EC29C7" w:rsidP="00CE6F96">
      <w:bookmarkStart w:id="0" w:name="_GoBack"/>
      <w:bookmarkEnd w:id="0"/>
    </w:p>
    <w:p w:rsidR="009A5B19" w:rsidRPr="001C7D32" w:rsidRDefault="009A5B19" w:rsidP="007A4D67">
      <w:pPr>
        <w:rPr>
          <w:sz w:val="24"/>
          <w:szCs w:val="24"/>
        </w:rPr>
      </w:pPr>
    </w:p>
    <w:p w:rsidR="001609F2" w:rsidRDefault="009A5B19" w:rsidP="001609F2">
      <w:pPr>
        <w:rPr>
          <w:b/>
          <w:sz w:val="24"/>
          <w:szCs w:val="24"/>
        </w:rPr>
      </w:pPr>
      <w:r w:rsidRPr="001C7D32">
        <w:rPr>
          <w:b/>
          <w:sz w:val="24"/>
          <w:szCs w:val="24"/>
        </w:rPr>
        <w:t xml:space="preserve">                                              </w:t>
      </w:r>
      <w:r w:rsidR="001609F2" w:rsidRPr="004A3512">
        <w:rPr>
          <w:b/>
          <w:sz w:val="24"/>
          <w:szCs w:val="24"/>
        </w:rPr>
        <w:t xml:space="preserve">PORTARIA Nº </w:t>
      </w:r>
      <w:r w:rsidR="00C37433" w:rsidRPr="004A3512">
        <w:rPr>
          <w:b/>
          <w:sz w:val="24"/>
          <w:szCs w:val="24"/>
        </w:rPr>
        <w:t>7</w:t>
      </w:r>
      <w:r w:rsidR="009D5AB0" w:rsidRPr="004A3512">
        <w:rPr>
          <w:b/>
          <w:sz w:val="24"/>
          <w:szCs w:val="24"/>
        </w:rPr>
        <w:t>8</w:t>
      </w:r>
      <w:r w:rsidR="00BC0F30">
        <w:rPr>
          <w:b/>
          <w:sz w:val="24"/>
          <w:szCs w:val="24"/>
        </w:rPr>
        <w:t>30</w:t>
      </w:r>
      <w:r w:rsidR="001609F2" w:rsidRPr="001C7D32">
        <w:rPr>
          <w:b/>
          <w:sz w:val="24"/>
          <w:szCs w:val="24"/>
        </w:rPr>
        <w:t>/</w:t>
      </w:r>
      <w:r w:rsidR="000F69A0">
        <w:rPr>
          <w:b/>
          <w:sz w:val="24"/>
          <w:szCs w:val="24"/>
        </w:rPr>
        <w:t>202</w:t>
      </w:r>
      <w:r w:rsidR="00C37433">
        <w:rPr>
          <w:b/>
          <w:sz w:val="24"/>
          <w:szCs w:val="24"/>
        </w:rPr>
        <w:t>4</w:t>
      </w:r>
    </w:p>
    <w:p w:rsidR="0022244A" w:rsidRDefault="0022244A" w:rsidP="001609F2">
      <w:pPr>
        <w:rPr>
          <w:b/>
          <w:sz w:val="24"/>
          <w:szCs w:val="24"/>
        </w:rPr>
      </w:pPr>
    </w:p>
    <w:p w:rsidR="0022244A" w:rsidRPr="001C7D32" w:rsidRDefault="0022244A" w:rsidP="001609F2">
      <w:pPr>
        <w:rPr>
          <w:b/>
          <w:sz w:val="24"/>
          <w:szCs w:val="24"/>
        </w:rPr>
      </w:pPr>
    </w:p>
    <w:p w:rsidR="001609F2" w:rsidRPr="001C7D32" w:rsidRDefault="001609F2" w:rsidP="001609F2">
      <w:pPr>
        <w:rPr>
          <w:b/>
          <w:sz w:val="24"/>
          <w:szCs w:val="24"/>
        </w:rPr>
      </w:pPr>
    </w:p>
    <w:p w:rsidR="009B2DC1" w:rsidRPr="00937B03" w:rsidRDefault="009B2DC1" w:rsidP="009B2DC1">
      <w:pPr>
        <w:ind w:firstLine="1080"/>
        <w:jc w:val="center"/>
        <w:rPr>
          <w:rFonts w:ascii="Calibri" w:hAnsi="Calibri"/>
          <w:b/>
        </w:rPr>
      </w:pPr>
    </w:p>
    <w:p w:rsidR="009B2DC1" w:rsidRPr="00937B03" w:rsidRDefault="009B2DC1" w:rsidP="009B2DC1">
      <w:pPr>
        <w:ind w:firstLine="1080"/>
        <w:jc w:val="right"/>
        <w:rPr>
          <w:rFonts w:ascii="Calibri" w:hAnsi="Calibri"/>
          <w:b/>
        </w:rPr>
      </w:pPr>
    </w:p>
    <w:p w:rsidR="009B2DC1" w:rsidRDefault="007457B2" w:rsidP="002012AF">
      <w:pPr>
        <w:spacing w:line="360" w:lineRule="auto"/>
        <w:ind w:left="3261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Nomeia </w:t>
      </w:r>
      <w:r w:rsidR="00D74801">
        <w:rPr>
          <w:b/>
          <w:i/>
          <w:sz w:val="24"/>
          <w:szCs w:val="24"/>
        </w:rPr>
        <w:t>Conselheira Tutelar</w:t>
      </w:r>
    </w:p>
    <w:p w:rsidR="00C035AF" w:rsidRDefault="00C035AF" w:rsidP="002012AF">
      <w:pPr>
        <w:spacing w:line="360" w:lineRule="auto"/>
        <w:ind w:firstLine="1080"/>
        <w:jc w:val="right"/>
        <w:rPr>
          <w:b/>
          <w:i/>
          <w:sz w:val="24"/>
          <w:szCs w:val="24"/>
        </w:rPr>
      </w:pPr>
    </w:p>
    <w:p w:rsidR="009B2DC1" w:rsidRPr="006351A1" w:rsidRDefault="009B2DC1" w:rsidP="002012AF">
      <w:pPr>
        <w:spacing w:line="360" w:lineRule="auto"/>
        <w:ind w:left="1416" w:firstLine="1080"/>
        <w:jc w:val="center"/>
        <w:rPr>
          <w:b/>
          <w:sz w:val="24"/>
          <w:szCs w:val="24"/>
        </w:rPr>
      </w:pPr>
    </w:p>
    <w:p w:rsidR="00C37433" w:rsidRPr="00937B03" w:rsidRDefault="00C37433" w:rsidP="00C37433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O</w:t>
      </w:r>
      <w:r w:rsidR="009B2DC1" w:rsidRPr="00937B03">
        <w:rPr>
          <w:b/>
          <w:sz w:val="24"/>
          <w:szCs w:val="24"/>
        </w:rPr>
        <w:t xml:space="preserve"> PREFEIT</w:t>
      </w:r>
      <w:r>
        <w:rPr>
          <w:b/>
          <w:sz w:val="24"/>
          <w:szCs w:val="24"/>
        </w:rPr>
        <w:t>O</w:t>
      </w:r>
      <w:r w:rsidR="009B2DC1" w:rsidRPr="00937B03">
        <w:rPr>
          <w:b/>
          <w:sz w:val="24"/>
          <w:szCs w:val="24"/>
        </w:rPr>
        <w:t xml:space="preserve"> MUNICIPAL DE BOCAINA DO SUL, </w:t>
      </w:r>
      <w:r>
        <w:rPr>
          <w:sz w:val="24"/>
          <w:szCs w:val="24"/>
        </w:rPr>
        <w:t xml:space="preserve">no uso de suas atribuições e de acordo com a Resolução 231, de 28 de dezembro de 2022 do CONANDA,e </w:t>
      </w:r>
      <w:r w:rsidRPr="00937B03">
        <w:rPr>
          <w:sz w:val="24"/>
          <w:szCs w:val="24"/>
        </w:rPr>
        <w:t>da competência que lhe é atribuída pelo art. 56, incisos III e VI, da Lei Orgânica Municipal,</w:t>
      </w:r>
    </w:p>
    <w:p w:rsidR="00C37433" w:rsidRPr="00A25F93" w:rsidRDefault="00C37433" w:rsidP="00C37433">
      <w:pPr>
        <w:ind w:firstLine="1080"/>
        <w:jc w:val="both"/>
        <w:rPr>
          <w:sz w:val="24"/>
          <w:szCs w:val="24"/>
        </w:rPr>
      </w:pPr>
    </w:p>
    <w:p w:rsidR="00C37433" w:rsidRPr="00A25F93" w:rsidRDefault="00C37433" w:rsidP="00C37433">
      <w:pPr>
        <w:jc w:val="center"/>
        <w:rPr>
          <w:b/>
          <w:sz w:val="24"/>
          <w:szCs w:val="24"/>
        </w:rPr>
      </w:pPr>
      <w:r w:rsidRPr="00A25F93">
        <w:rPr>
          <w:b/>
          <w:sz w:val="24"/>
          <w:szCs w:val="24"/>
        </w:rPr>
        <w:t>DETERMINA:</w:t>
      </w:r>
    </w:p>
    <w:p w:rsidR="009B2DC1" w:rsidRPr="00A25F93" w:rsidRDefault="009B2DC1" w:rsidP="002012AF">
      <w:pPr>
        <w:spacing w:line="360" w:lineRule="auto"/>
        <w:ind w:firstLine="709"/>
        <w:jc w:val="both"/>
        <w:rPr>
          <w:sz w:val="24"/>
          <w:szCs w:val="24"/>
        </w:rPr>
      </w:pPr>
    </w:p>
    <w:p w:rsidR="002E6686" w:rsidRDefault="00C37433" w:rsidP="00C37433">
      <w:pPr>
        <w:spacing w:line="360" w:lineRule="auto"/>
        <w:ind w:firstLine="99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1º. </w:t>
      </w:r>
      <w:r w:rsidR="00D74801">
        <w:rPr>
          <w:sz w:val="24"/>
          <w:szCs w:val="24"/>
        </w:rPr>
        <w:t>Fica nomeada</w:t>
      </w:r>
      <w:r>
        <w:rPr>
          <w:sz w:val="24"/>
          <w:szCs w:val="24"/>
        </w:rPr>
        <w:t xml:space="preserve"> para o Carg</w:t>
      </w:r>
      <w:r w:rsidR="00D74801">
        <w:rPr>
          <w:sz w:val="24"/>
          <w:szCs w:val="24"/>
        </w:rPr>
        <w:t>o de Conselheira Tutelar Eleita</w:t>
      </w:r>
      <w:r w:rsidR="004A3512">
        <w:rPr>
          <w:sz w:val="24"/>
          <w:szCs w:val="24"/>
        </w:rPr>
        <w:t xml:space="preserve"> e empossada</w:t>
      </w:r>
      <w:r>
        <w:rPr>
          <w:sz w:val="24"/>
          <w:szCs w:val="24"/>
        </w:rPr>
        <w:t>:</w:t>
      </w:r>
    </w:p>
    <w:p w:rsidR="00C37433" w:rsidRDefault="00C37433" w:rsidP="002012AF">
      <w:pPr>
        <w:spacing w:line="360" w:lineRule="auto"/>
        <w:ind w:firstLine="993"/>
        <w:rPr>
          <w:sz w:val="24"/>
          <w:szCs w:val="24"/>
        </w:rPr>
      </w:pPr>
    </w:p>
    <w:p w:rsidR="00C37433" w:rsidRDefault="00BC0F30" w:rsidP="002012AF">
      <w:pPr>
        <w:spacing w:line="360" w:lineRule="auto"/>
        <w:ind w:firstLine="993"/>
        <w:rPr>
          <w:sz w:val="24"/>
          <w:szCs w:val="24"/>
        </w:rPr>
      </w:pPr>
      <w:r>
        <w:rPr>
          <w:sz w:val="24"/>
          <w:szCs w:val="24"/>
        </w:rPr>
        <w:t>Daiane</w:t>
      </w:r>
      <w:r w:rsidR="009D5AB0" w:rsidRPr="009D5AB0">
        <w:rPr>
          <w:sz w:val="24"/>
          <w:szCs w:val="24"/>
        </w:rPr>
        <w:t xml:space="preserve"> da Silva</w:t>
      </w:r>
      <w:r>
        <w:rPr>
          <w:sz w:val="24"/>
          <w:szCs w:val="24"/>
        </w:rPr>
        <w:t xml:space="preserve"> Melo</w:t>
      </w:r>
      <w:r w:rsidR="00D74801">
        <w:rPr>
          <w:sz w:val="24"/>
          <w:szCs w:val="24"/>
        </w:rPr>
        <w:t xml:space="preserve">, data da posse </w:t>
      </w:r>
      <w:r w:rsidR="009D5AB0">
        <w:rPr>
          <w:sz w:val="24"/>
          <w:szCs w:val="24"/>
        </w:rPr>
        <w:t xml:space="preserve">em </w:t>
      </w:r>
      <w:r>
        <w:rPr>
          <w:sz w:val="24"/>
          <w:szCs w:val="24"/>
        </w:rPr>
        <w:t>16</w:t>
      </w:r>
      <w:r w:rsidR="009D5AB0">
        <w:rPr>
          <w:sz w:val="24"/>
          <w:szCs w:val="24"/>
        </w:rPr>
        <w:t>/01/2024</w:t>
      </w:r>
    </w:p>
    <w:p w:rsidR="009D5AB0" w:rsidRDefault="009D5AB0" w:rsidP="002012AF">
      <w:pPr>
        <w:spacing w:line="360" w:lineRule="auto"/>
        <w:ind w:firstLine="993"/>
        <w:rPr>
          <w:sz w:val="24"/>
          <w:szCs w:val="24"/>
        </w:rPr>
      </w:pPr>
    </w:p>
    <w:p w:rsidR="00C37433" w:rsidRDefault="00C37433" w:rsidP="00C37433">
      <w:pPr>
        <w:spacing w:line="360" w:lineRule="auto"/>
        <w:ind w:firstLine="993"/>
        <w:jc w:val="both"/>
        <w:rPr>
          <w:sz w:val="24"/>
          <w:szCs w:val="24"/>
        </w:rPr>
      </w:pPr>
      <w:r w:rsidRPr="00C37433">
        <w:rPr>
          <w:b/>
          <w:sz w:val="24"/>
          <w:szCs w:val="24"/>
        </w:rPr>
        <w:t>Art. 2º.</w:t>
      </w:r>
      <w:r>
        <w:rPr>
          <w:sz w:val="24"/>
          <w:szCs w:val="24"/>
        </w:rPr>
        <w:t xml:space="preserve"> Esta Portaria entra em vigor na data de hoje,</w:t>
      </w:r>
      <w:r w:rsidR="009D5AB0">
        <w:rPr>
          <w:sz w:val="24"/>
          <w:szCs w:val="24"/>
        </w:rPr>
        <w:t xml:space="preserve"> com efeitos nas datas acima expostas para cada Conselheira Tutelar, </w:t>
      </w:r>
      <w:r>
        <w:rPr>
          <w:sz w:val="24"/>
          <w:szCs w:val="24"/>
        </w:rPr>
        <w:t xml:space="preserve">revogando-se disposições em contrário. </w:t>
      </w:r>
    </w:p>
    <w:p w:rsidR="002E6686" w:rsidRDefault="002E6686" w:rsidP="002012AF">
      <w:pPr>
        <w:spacing w:line="360" w:lineRule="auto"/>
        <w:ind w:firstLine="993"/>
        <w:rPr>
          <w:sz w:val="24"/>
          <w:szCs w:val="24"/>
        </w:rPr>
      </w:pPr>
    </w:p>
    <w:p w:rsidR="00173E2C" w:rsidRPr="001C7D32" w:rsidRDefault="00173E2C" w:rsidP="002012AF">
      <w:pPr>
        <w:spacing w:line="360" w:lineRule="auto"/>
        <w:rPr>
          <w:b/>
          <w:sz w:val="24"/>
          <w:szCs w:val="24"/>
        </w:rPr>
      </w:pPr>
    </w:p>
    <w:p w:rsidR="001C7D32" w:rsidRDefault="00173E2C" w:rsidP="002012AF">
      <w:pPr>
        <w:spacing w:line="360" w:lineRule="auto"/>
        <w:jc w:val="right"/>
        <w:rPr>
          <w:sz w:val="24"/>
          <w:szCs w:val="24"/>
        </w:rPr>
      </w:pPr>
      <w:r w:rsidRPr="001C7D32">
        <w:rPr>
          <w:sz w:val="24"/>
          <w:szCs w:val="24"/>
        </w:rPr>
        <w:t xml:space="preserve">Bocaina do Sul, </w:t>
      </w:r>
      <w:r w:rsidR="004A3512">
        <w:rPr>
          <w:sz w:val="24"/>
          <w:szCs w:val="24"/>
        </w:rPr>
        <w:t>31</w:t>
      </w:r>
      <w:r w:rsidR="004C3F4C" w:rsidRPr="001C7D32">
        <w:rPr>
          <w:sz w:val="24"/>
          <w:szCs w:val="24"/>
        </w:rPr>
        <w:t xml:space="preserve"> de </w:t>
      </w:r>
      <w:r w:rsidR="00C37433">
        <w:rPr>
          <w:sz w:val="24"/>
          <w:szCs w:val="24"/>
        </w:rPr>
        <w:t xml:space="preserve">janeiro </w:t>
      </w:r>
      <w:r w:rsidR="000F69A0">
        <w:rPr>
          <w:sz w:val="24"/>
          <w:szCs w:val="24"/>
        </w:rPr>
        <w:t>de 202</w:t>
      </w:r>
      <w:r w:rsidR="00C37433">
        <w:rPr>
          <w:sz w:val="24"/>
          <w:szCs w:val="24"/>
        </w:rPr>
        <w:t>4.</w:t>
      </w:r>
    </w:p>
    <w:p w:rsidR="0022244A" w:rsidRDefault="0022244A" w:rsidP="002012AF">
      <w:pPr>
        <w:spacing w:line="360" w:lineRule="auto"/>
        <w:jc w:val="right"/>
        <w:rPr>
          <w:sz w:val="24"/>
          <w:szCs w:val="24"/>
        </w:rPr>
      </w:pPr>
    </w:p>
    <w:p w:rsidR="0022244A" w:rsidRDefault="0022244A" w:rsidP="002012AF">
      <w:pPr>
        <w:spacing w:line="360" w:lineRule="auto"/>
        <w:jc w:val="right"/>
        <w:rPr>
          <w:sz w:val="24"/>
          <w:szCs w:val="24"/>
        </w:rPr>
      </w:pPr>
    </w:p>
    <w:p w:rsidR="001C7D32" w:rsidRDefault="001C7D32" w:rsidP="001C7D32">
      <w:pPr>
        <w:jc w:val="center"/>
        <w:rPr>
          <w:b/>
          <w:noProof/>
          <w:sz w:val="22"/>
          <w:szCs w:val="22"/>
        </w:rPr>
      </w:pPr>
    </w:p>
    <w:p w:rsidR="0022244A" w:rsidRDefault="0022244A" w:rsidP="001C7D32">
      <w:pPr>
        <w:jc w:val="center"/>
        <w:rPr>
          <w:b/>
          <w:noProof/>
          <w:sz w:val="22"/>
          <w:szCs w:val="22"/>
        </w:rPr>
      </w:pPr>
    </w:p>
    <w:p w:rsidR="0022244A" w:rsidRDefault="00C37433" w:rsidP="001C7D32">
      <w:pPr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João Eduardo Della Justina</w:t>
      </w:r>
    </w:p>
    <w:p w:rsidR="0022244A" w:rsidRDefault="007F7D93" w:rsidP="0022244A">
      <w:pPr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Prefeit</w:t>
      </w:r>
      <w:r w:rsidR="00C37433">
        <w:rPr>
          <w:b/>
          <w:noProof/>
          <w:sz w:val="22"/>
          <w:szCs w:val="22"/>
        </w:rPr>
        <w:t xml:space="preserve">o </w:t>
      </w:r>
    </w:p>
    <w:p w:rsidR="0022244A" w:rsidRPr="0022244A" w:rsidRDefault="0022244A" w:rsidP="0022244A">
      <w:pPr>
        <w:jc w:val="center"/>
        <w:rPr>
          <w:b/>
          <w:noProof/>
          <w:sz w:val="22"/>
          <w:szCs w:val="22"/>
        </w:rPr>
      </w:pPr>
    </w:p>
    <w:p w:rsidR="00173E2C" w:rsidRPr="00F768EB" w:rsidRDefault="00173E2C" w:rsidP="00173E2C">
      <w:pPr>
        <w:rPr>
          <w:b/>
          <w:sz w:val="24"/>
          <w:szCs w:val="24"/>
        </w:rPr>
      </w:pPr>
    </w:p>
    <w:p w:rsidR="009A5B19" w:rsidRPr="00CE6F96" w:rsidRDefault="009A5B19" w:rsidP="00173E2C"/>
    <w:sectPr w:rsidR="009A5B19" w:rsidRPr="00CE6F96" w:rsidSect="00173E2C">
      <w:headerReference w:type="default" r:id="rId9"/>
      <w:footerReference w:type="even" r:id="rId10"/>
      <w:footerReference w:type="default" r:id="rId11"/>
      <w:pgSz w:w="11907" w:h="16840"/>
      <w:pgMar w:top="1417" w:right="1701" w:bottom="1417" w:left="1701" w:header="148" w:footer="22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724" w:rsidRDefault="00F37724">
      <w:r>
        <w:separator/>
      </w:r>
    </w:p>
  </w:endnote>
  <w:endnote w:type="continuationSeparator" w:id="0">
    <w:p w:rsidR="00F37724" w:rsidRDefault="00F3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Klavika Medium">
    <w:panose1 w:val="02000603040000020003"/>
    <w:charset w:val="00"/>
    <w:family w:val="auto"/>
    <w:pitch w:val="variable"/>
    <w:sig w:usb0="00000003" w:usb1="00000000" w:usb2="00000000" w:usb3="00000000" w:csb0="00000001" w:csb1="00000000"/>
  </w:font>
  <w:font w:name="Ottaw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F2" w:rsidRDefault="00816B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609F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609F2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1609F2" w:rsidRDefault="001609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F2" w:rsidRPr="008E7748" w:rsidRDefault="001609F2" w:rsidP="00EC29C7">
    <w:pPr>
      <w:pStyle w:val="Rodap"/>
      <w:framePr w:w="9216" w:h="379" w:wrap="notBeside" w:vAnchor="text" w:hAnchor="page" w:x="1561" w:y="-185"/>
      <w:pBdr>
        <w:top w:val="single" w:sz="4" w:space="1" w:color="auto"/>
      </w:pBdr>
      <w:jc w:val="center"/>
      <w:rPr>
        <w:rFonts w:ascii="Klavika Medium" w:hAnsi="Klavika Medium"/>
        <w:w w:val="150"/>
      </w:rPr>
    </w:pPr>
    <w:r w:rsidRPr="008E7748">
      <w:rPr>
        <w:rFonts w:ascii="Klavika Medium" w:hAnsi="Klavika Medium"/>
        <w:w w:val="150"/>
      </w:rPr>
      <w:t>Avenida João Assink, nº 322, Centro, CEP 88538-000, Bocaina do Sul(SC)</w:t>
    </w:r>
  </w:p>
  <w:p w:rsidR="001609F2" w:rsidRPr="008E7748" w:rsidRDefault="001609F2" w:rsidP="00EC29C7">
    <w:pPr>
      <w:pStyle w:val="Rodap"/>
      <w:framePr w:w="9216" w:h="379" w:wrap="notBeside" w:vAnchor="text" w:hAnchor="page" w:x="1561" w:y="-185"/>
      <w:jc w:val="center"/>
      <w:rPr>
        <w:rFonts w:ascii="Klavika Medium" w:hAnsi="Klavika Medium"/>
      </w:rPr>
    </w:pPr>
    <w:r w:rsidRPr="008E7748">
      <w:rPr>
        <w:rFonts w:ascii="Klavika Medium" w:hAnsi="Klavika Medium"/>
      </w:rPr>
      <w:t xml:space="preserve"> Fone: (49) 3228-0047 E-mail: </w:t>
    </w:r>
    <w:r w:rsidRPr="008E7748">
      <w:rPr>
        <w:rFonts w:ascii="Klavika Medium" w:hAnsi="Klavika Medium"/>
        <w:u w:val="single"/>
      </w:rPr>
      <w:t>gabinete@bocaina.sc.gov.br</w:t>
    </w:r>
  </w:p>
  <w:p w:rsidR="001609F2" w:rsidRDefault="001609F2" w:rsidP="00EC29C7">
    <w:pPr>
      <w:framePr w:w="9216" w:h="379" w:wrap="notBeside" w:vAnchor="text" w:hAnchor="page" w:x="1561" w:y="-185"/>
      <w:ind w:right="360"/>
    </w:pPr>
  </w:p>
  <w:p w:rsidR="001609F2" w:rsidRDefault="001609F2" w:rsidP="002D3DC1">
    <w:pPr>
      <w:pStyle w:val="Rodap"/>
      <w:jc w:val="right"/>
    </w:pPr>
    <w:r>
      <w:t xml:space="preserve"> Página </w:t>
    </w:r>
    <w:r w:rsidR="00816BE9">
      <w:rPr>
        <w:b/>
        <w:sz w:val="24"/>
        <w:szCs w:val="24"/>
      </w:rPr>
      <w:fldChar w:fldCharType="begin"/>
    </w:r>
    <w:r>
      <w:rPr>
        <w:b/>
      </w:rPr>
      <w:instrText>PAGE</w:instrText>
    </w:r>
    <w:r w:rsidR="00816BE9">
      <w:rPr>
        <w:b/>
        <w:sz w:val="24"/>
        <w:szCs w:val="24"/>
      </w:rPr>
      <w:fldChar w:fldCharType="separate"/>
    </w:r>
    <w:r w:rsidR="006A673E">
      <w:rPr>
        <w:b/>
        <w:noProof/>
      </w:rPr>
      <w:t>1</w:t>
    </w:r>
    <w:r w:rsidR="00816BE9">
      <w:rPr>
        <w:b/>
        <w:sz w:val="24"/>
        <w:szCs w:val="24"/>
      </w:rPr>
      <w:fldChar w:fldCharType="end"/>
    </w:r>
    <w:r>
      <w:t xml:space="preserve"> de </w:t>
    </w:r>
    <w:r w:rsidR="00816BE9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816BE9">
      <w:rPr>
        <w:b/>
        <w:sz w:val="24"/>
        <w:szCs w:val="24"/>
      </w:rPr>
      <w:fldChar w:fldCharType="separate"/>
    </w:r>
    <w:r w:rsidR="006A673E">
      <w:rPr>
        <w:b/>
        <w:noProof/>
      </w:rPr>
      <w:t>1</w:t>
    </w:r>
    <w:r w:rsidR="00816BE9">
      <w:rPr>
        <w:b/>
        <w:sz w:val="24"/>
        <w:szCs w:val="24"/>
      </w:rPr>
      <w:fldChar w:fldCharType="end"/>
    </w:r>
  </w:p>
  <w:p w:rsidR="001609F2" w:rsidRDefault="001609F2">
    <w:pPr>
      <w:pStyle w:val="Rodap"/>
      <w:widowControl/>
      <w:rPr>
        <w:rFonts w:ascii="Ottawa" w:hAnsi="Ottaw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724" w:rsidRDefault="00F37724">
      <w:r>
        <w:separator/>
      </w:r>
    </w:p>
  </w:footnote>
  <w:footnote w:type="continuationSeparator" w:id="0">
    <w:p w:rsidR="00F37724" w:rsidRDefault="00F37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F2" w:rsidRPr="008E7748" w:rsidRDefault="00FD0F88" w:rsidP="00C51CDF">
    <w:pPr>
      <w:pStyle w:val="Cabealho"/>
      <w:framePr w:w="9902" w:h="877" w:wrap="notBeside" w:vAnchor="text" w:hAnchor="page" w:x="1165" w:y="223"/>
      <w:ind w:firstLine="1134"/>
      <w:rPr>
        <w:rFonts w:ascii="Matura MT Script Capitals" w:hAnsi="Matura MT Script Capitals"/>
        <w:w w:val="200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-219075</wp:posOffset>
          </wp:positionV>
          <wp:extent cx="798195" cy="782955"/>
          <wp:effectExtent l="0" t="0" r="1905" b="0"/>
          <wp:wrapTight wrapText="bothSides">
            <wp:wrapPolygon edited="0">
              <wp:start x="0" y="0"/>
              <wp:lineTo x="0" y="21022"/>
              <wp:lineTo x="21136" y="21022"/>
              <wp:lineTo x="21136" y="0"/>
              <wp:lineTo x="0" y="0"/>
            </wp:wrapPolygon>
          </wp:wrapTight>
          <wp:docPr id="1" name="Imagem 0" descr="Descrição: 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9F2" w:rsidRPr="008E7748">
      <w:rPr>
        <w:rFonts w:ascii="Matura MT Script Capitals" w:hAnsi="Matura MT Script Capitals"/>
        <w:w w:val="200"/>
        <w:sz w:val="22"/>
        <w:szCs w:val="22"/>
      </w:rPr>
      <w:t>Estado de Santa Catarina</w:t>
    </w:r>
  </w:p>
  <w:p w:rsidR="001609F2" w:rsidRPr="008E7748" w:rsidRDefault="001609F2" w:rsidP="00C51CDF">
    <w:pPr>
      <w:pStyle w:val="Cabealho"/>
      <w:framePr w:w="9902" w:h="877" w:wrap="notBeside" w:vAnchor="text" w:hAnchor="page" w:x="1165" w:y="223"/>
      <w:pBdr>
        <w:bottom w:val="single" w:sz="4" w:space="1" w:color="auto"/>
      </w:pBdr>
      <w:ind w:firstLine="1134"/>
      <w:rPr>
        <w:rFonts w:ascii="Matura MT Script Capitals" w:hAnsi="Matura MT Script Capitals"/>
        <w:b/>
        <w:w w:val="200"/>
        <w:sz w:val="30"/>
        <w:szCs w:val="30"/>
      </w:rPr>
    </w:pPr>
    <w:r w:rsidRPr="008E7748">
      <w:rPr>
        <w:rFonts w:ascii="Matura MT Script Capitals" w:hAnsi="Matura MT Script Capitals"/>
        <w:b/>
        <w:w w:val="200"/>
        <w:sz w:val="30"/>
        <w:szCs w:val="30"/>
      </w:rPr>
      <w:t xml:space="preserve">Município de Bocaina do Sul </w:t>
    </w:r>
  </w:p>
  <w:p w:rsidR="001609F2" w:rsidRDefault="001609F2" w:rsidP="00C51CDF">
    <w:pPr>
      <w:framePr w:w="9902" w:h="877" w:wrap="notBeside" w:vAnchor="text" w:hAnchor="page" w:x="1165" w:y="223"/>
    </w:pPr>
  </w:p>
  <w:p w:rsidR="001609F2" w:rsidRDefault="001609F2">
    <w:pPr>
      <w:pStyle w:val="Cabealho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20BA3"/>
    <w:multiLevelType w:val="singleLevel"/>
    <w:tmpl w:val="204090CE"/>
    <w:lvl w:ilvl="0">
      <w:start w:val="1"/>
      <w:numFmt w:val="lowerLetter"/>
      <w:lvlText w:val="%1)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">
    <w:nsid w:val="1B7058AB"/>
    <w:multiLevelType w:val="hybridMultilevel"/>
    <w:tmpl w:val="6A8C049C"/>
    <w:lvl w:ilvl="0" w:tplc="50E85F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C5B04CB"/>
    <w:multiLevelType w:val="hybridMultilevel"/>
    <w:tmpl w:val="B8CE263C"/>
    <w:lvl w:ilvl="0" w:tplc="B6CAE1D8">
      <w:start w:val="1"/>
      <w:numFmt w:val="decimalZero"/>
      <w:lvlText w:val="%1)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03ED2"/>
    <w:multiLevelType w:val="hybridMultilevel"/>
    <w:tmpl w:val="66B8100E"/>
    <w:lvl w:ilvl="0" w:tplc="4D147596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29C7795C"/>
    <w:multiLevelType w:val="singleLevel"/>
    <w:tmpl w:val="FC88B0C0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5">
    <w:nsid w:val="29DE5DD2"/>
    <w:multiLevelType w:val="hybridMultilevel"/>
    <w:tmpl w:val="88861BEE"/>
    <w:lvl w:ilvl="0" w:tplc="154682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36586"/>
    <w:multiLevelType w:val="hybridMultilevel"/>
    <w:tmpl w:val="5D82E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E2A25"/>
    <w:multiLevelType w:val="hybridMultilevel"/>
    <w:tmpl w:val="C0D2B2D2"/>
    <w:lvl w:ilvl="0" w:tplc="0EC879B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98B4B84"/>
    <w:multiLevelType w:val="hybridMultilevel"/>
    <w:tmpl w:val="2FB0B9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05B4C"/>
    <w:multiLevelType w:val="hybridMultilevel"/>
    <w:tmpl w:val="98C088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740BD"/>
    <w:multiLevelType w:val="hybridMultilevel"/>
    <w:tmpl w:val="CA6C44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C4297"/>
    <w:multiLevelType w:val="hybridMultilevel"/>
    <w:tmpl w:val="5E80EA12"/>
    <w:lvl w:ilvl="0" w:tplc="3C82D6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60513BBE"/>
    <w:multiLevelType w:val="hybridMultilevel"/>
    <w:tmpl w:val="AC861FDA"/>
    <w:lvl w:ilvl="0" w:tplc="755CDA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6F8B00B7"/>
    <w:multiLevelType w:val="multilevel"/>
    <w:tmpl w:val="AB3A4AB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4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14">
    <w:nsid w:val="76C76F41"/>
    <w:multiLevelType w:val="hybridMultilevel"/>
    <w:tmpl w:val="9448F13C"/>
    <w:lvl w:ilvl="0" w:tplc="89A888E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10"/>
  </w:num>
  <w:num w:numId="8">
    <w:abstractNumId w:val="7"/>
  </w:num>
  <w:num w:numId="9">
    <w:abstractNumId w:val="11"/>
  </w:num>
  <w:num w:numId="10">
    <w:abstractNumId w:val="6"/>
  </w:num>
  <w:num w:numId="11">
    <w:abstractNumId w:val="13"/>
  </w:num>
  <w:num w:numId="12">
    <w:abstractNumId w:val="12"/>
  </w:num>
  <w:num w:numId="13">
    <w:abstractNumId w:val="8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85"/>
    <w:rsid w:val="00002390"/>
    <w:rsid w:val="000046B1"/>
    <w:rsid w:val="000147CD"/>
    <w:rsid w:val="00021630"/>
    <w:rsid w:val="00024DCF"/>
    <w:rsid w:val="00026FCE"/>
    <w:rsid w:val="00027F79"/>
    <w:rsid w:val="00035253"/>
    <w:rsid w:val="00044DA4"/>
    <w:rsid w:val="0004763A"/>
    <w:rsid w:val="00073C69"/>
    <w:rsid w:val="000812F9"/>
    <w:rsid w:val="00082C11"/>
    <w:rsid w:val="00087B2C"/>
    <w:rsid w:val="000950D8"/>
    <w:rsid w:val="000A055A"/>
    <w:rsid w:val="000B3E16"/>
    <w:rsid w:val="000B41EB"/>
    <w:rsid w:val="000C2344"/>
    <w:rsid w:val="000C6EC6"/>
    <w:rsid w:val="000E4002"/>
    <w:rsid w:val="000F0154"/>
    <w:rsid w:val="000F09EA"/>
    <w:rsid w:val="000F0AB6"/>
    <w:rsid w:val="000F4FAE"/>
    <w:rsid w:val="000F69A0"/>
    <w:rsid w:val="001316FC"/>
    <w:rsid w:val="0013228E"/>
    <w:rsid w:val="00136FFD"/>
    <w:rsid w:val="0013701E"/>
    <w:rsid w:val="001535A8"/>
    <w:rsid w:val="00156470"/>
    <w:rsid w:val="00156C55"/>
    <w:rsid w:val="00157CA2"/>
    <w:rsid w:val="001609F2"/>
    <w:rsid w:val="001621EC"/>
    <w:rsid w:val="00173E2C"/>
    <w:rsid w:val="00174D9C"/>
    <w:rsid w:val="00175186"/>
    <w:rsid w:val="00180772"/>
    <w:rsid w:val="00180827"/>
    <w:rsid w:val="00184564"/>
    <w:rsid w:val="001846A8"/>
    <w:rsid w:val="00186E61"/>
    <w:rsid w:val="00195DC9"/>
    <w:rsid w:val="001A1E68"/>
    <w:rsid w:val="001A7A06"/>
    <w:rsid w:val="001C0C8A"/>
    <w:rsid w:val="001C3698"/>
    <w:rsid w:val="001C7D32"/>
    <w:rsid w:val="001E0501"/>
    <w:rsid w:val="001E0FE8"/>
    <w:rsid w:val="001F0D28"/>
    <w:rsid w:val="001F3453"/>
    <w:rsid w:val="002012AF"/>
    <w:rsid w:val="00204669"/>
    <w:rsid w:val="00204770"/>
    <w:rsid w:val="00204AE8"/>
    <w:rsid w:val="002079FB"/>
    <w:rsid w:val="00207C0A"/>
    <w:rsid w:val="00214128"/>
    <w:rsid w:val="002165D0"/>
    <w:rsid w:val="00216786"/>
    <w:rsid w:val="0022244A"/>
    <w:rsid w:val="002437EE"/>
    <w:rsid w:val="00246CAF"/>
    <w:rsid w:val="00252C64"/>
    <w:rsid w:val="00256A1E"/>
    <w:rsid w:val="00256F38"/>
    <w:rsid w:val="00261E4C"/>
    <w:rsid w:val="002632C7"/>
    <w:rsid w:val="00263BAF"/>
    <w:rsid w:val="00264EDA"/>
    <w:rsid w:val="002765F8"/>
    <w:rsid w:val="00281357"/>
    <w:rsid w:val="0029174A"/>
    <w:rsid w:val="00293A1B"/>
    <w:rsid w:val="002944C3"/>
    <w:rsid w:val="002A74E0"/>
    <w:rsid w:val="002C4668"/>
    <w:rsid w:val="002D34E9"/>
    <w:rsid w:val="002D3DC1"/>
    <w:rsid w:val="002D6E73"/>
    <w:rsid w:val="002E6686"/>
    <w:rsid w:val="002F00BE"/>
    <w:rsid w:val="002F1A78"/>
    <w:rsid w:val="002F2C37"/>
    <w:rsid w:val="00316EF3"/>
    <w:rsid w:val="003231CD"/>
    <w:rsid w:val="0033612F"/>
    <w:rsid w:val="00346617"/>
    <w:rsid w:val="00347B3F"/>
    <w:rsid w:val="0035335E"/>
    <w:rsid w:val="00364A2A"/>
    <w:rsid w:val="003715EF"/>
    <w:rsid w:val="00372089"/>
    <w:rsid w:val="0037262B"/>
    <w:rsid w:val="00372997"/>
    <w:rsid w:val="00373F48"/>
    <w:rsid w:val="00381749"/>
    <w:rsid w:val="003860C7"/>
    <w:rsid w:val="003914C2"/>
    <w:rsid w:val="00392DAB"/>
    <w:rsid w:val="003A463A"/>
    <w:rsid w:val="003C4DA9"/>
    <w:rsid w:val="003D6289"/>
    <w:rsid w:val="003E6320"/>
    <w:rsid w:val="003F05C8"/>
    <w:rsid w:val="00416701"/>
    <w:rsid w:val="0043275B"/>
    <w:rsid w:val="00432D43"/>
    <w:rsid w:val="004341E8"/>
    <w:rsid w:val="00446AFA"/>
    <w:rsid w:val="00453039"/>
    <w:rsid w:val="004554C3"/>
    <w:rsid w:val="00456F1A"/>
    <w:rsid w:val="0045755A"/>
    <w:rsid w:val="00463450"/>
    <w:rsid w:val="00471FD7"/>
    <w:rsid w:val="00476616"/>
    <w:rsid w:val="0048291F"/>
    <w:rsid w:val="0048441D"/>
    <w:rsid w:val="004851BE"/>
    <w:rsid w:val="00492AA1"/>
    <w:rsid w:val="004A3512"/>
    <w:rsid w:val="004A6EEF"/>
    <w:rsid w:val="004C200C"/>
    <w:rsid w:val="004C3F4C"/>
    <w:rsid w:val="004C6FB9"/>
    <w:rsid w:val="004D4D95"/>
    <w:rsid w:val="004D6A97"/>
    <w:rsid w:val="004E0596"/>
    <w:rsid w:val="004E5984"/>
    <w:rsid w:val="005006C7"/>
    <w:rsid w:val="005028CD"/>
    <w:rsid w:val="00503F9B"/>
    <w:rsid w:val="00507FC6"/>
    <w:rsid w:val="00517835"/>
    <w:rsid w:val="00531E2D"/>
    <w:rsid w:val="005324D6"/>
    <w:rsid w:val="005332EE"/>
    <w:rsid w:val="00540768"/>
    <w:rsid w:val="00542A25"/>
    <w:rsid w:val="00543C95"/>
    <w:rsid w:val="005441A9"/>
    <w:rsid w:val="005443C2"/>
    <w:rsid w:val="0054699E"/>
    <w:rsid w:val="00552984"/>
    <w:rsid w:val="00553DB2"/>
    <w:rsid w:val="00567372"/>
    <w:rsid w:val="00575E9F"/>
    <w:rsid w:val="0058389B"/>
    <w:rsid w:val="005839B4"/>
    <w:rsid w:val="00596F27"/>
    <w:rsid w:val="005B1DCF"/>
    <w:rsid w:val="005C3F38"/>
    <w:rsid w:val="005D388D"/>
    <w:rsid w:val="005D5EC7"/>
    <w:rsid w:val="005E5FC0"/>
    <w:rsid w:val="005F4F31"/>
    <w:rsid w:val="00612176"/>
    <w:rsid w:val="00613AC8"/>
    <w:rsid w:val="006150C6"/>
    <w:rsid w:val="00616218"/>
    <w:rsid w:val="00622149"/>
    <w:rsid w:val="0062690A"/>
    <w:rsid w:val="0063100A"/>
    <w:rsid w:val="0063267A"/>
    <w:rsid w:val="00632CF8"/>
    <w:rsid w:val="0063686B"/>
    <w:rsid w:val="00640671"/>
    <w:rsid w:val="00662938"/>
    <w:rsid w:val="00663F82"/>
    <w:rsid w:val="0067395A"/>
    <w:rsid w:val="00676AD9"/>
    <w:rsid w:val="006776E8"/>
    <w:rsid w:val="0068122D"/>
    <w:rsid w:val="00684D8B"/>
    <w:rsid w:val="00691FDA"/>
    <w:rsid w:val="00693A0E"/>
    <w:rsid w:val="006944E0"/>
    <w:rsid w:val="006A613D"/>
    <w:rsid w:val="006A673E"/>
    <w:rsid w:val="006B24BF"/>
    <w:rsid w:val="006B6C00"/>
    <w:rsid w:val="006C2E0D"/>
    <w:rsid w:val="006C487E"/>
    <w:rsid w:val="006C63A6"/>
    <w:rsid w:val="006C7752"/>
    <w:rsid w:val="006D2377"/>
    <w:rsid w:val="006D2B21"/>
    <w:rsid w:val="006D4825"/>
    <w:rsid w:val="006D4DE3"/>
    <w:rsid w:val="006E7432"/>
    <w:rsid w:val="006F1B85"/>
    <w:rsid w:val="006F2486"/>
    <w:rsid w:val="007011F2"/>
    <w:rsid w:val="00702671"/>
    <w:rsid w:val="007054DE"/>
    <w:rsid w:val="00715857"/>
    <w:rsid w:val="007177C9"/>
    <w:rsid w:val="007208EE"/>
    <w:rsid w:val="00727C89"/>
    <w:rsid w:val="00740F14"/>
    <w:rsid w:val="007457B2"/>
    <w:rsid w:val="00745DBC"/>
    <w:rsid w:val="007461A5"/>
    <w:rsid w:val="00746723"/>
    <w:rsid w:val="00747E1D"/>
    <w:rsid w:val="00751F28"/>
    <w:rsid w:val="007536BA"/>
    <w:rsid w:val="00755740"/>
    <w:rsid w:val="007627B6"/>
    <w:rsid w:val="007700C2"/>
    <w:rsid w:val="00771052"/>
    <w:rsid w:val="00772061"/>
    <w:rsid w:val="007726F1"/>
    <w:rsid w:val="0077308D"/>
    <w:rsid w:val="007737B1"/>
    <w:rsid w:val="007A3616"/>
    <w:rsid w:val="007A4D67"/>
    <w:rsid w:val="007A762E"/>
    <w:rsid w:val="007B1DDE"/>
    <w:rsid w:val="007B5D8F"/>
    <w:rsid w:val="007D2503"/>
    <w:rsid w:val="007D78B6"/>
    <w:rsid w:val="007E1761"/>
    <w:rsid w:val="007E2ED4"/>
    <w:rsid w:val="007F704D"/>
    <w:rsid w:val="007F7D93"/>
    <w:rsid w:val="008004A3"/>
    <w:rsid w:val="008006B8"/>
    <w:rsid w:val="008008EE"/>
    <w:rsid w:val="008034C8"/>
    <w:rsid w:val="008046F7"/>
    <w:rsid w:val="008047D8"/>
    <w:rsid w:val="00804DE7"/>
    <w:rsid w:val="00816BE9"/>
    <w:rsid w:val="0082706B"/>
    <w:rsid w:val="00831F7D"/>
    <w:rsid w:val="008423E2"/>
    <w:rsid w:val="00844AEC"/>
    <w:rsid w:val="008464E9"/>
    <w:rsid w:val="00854285"/>
    <w:rsid w:val="008710CA"/>
    <w:rsid w:val="00871A13"/>
    <w:rsid w:val="00877E5D"/>
    <w:rsid w:val="00880A26"/>
    <w:rsid w:val="008812D9"/>
    <w:rsid w:val="00881D89"/>
    <w:rsid w:val="0089278D"/>
    <w:rsid w:val="008A0D4C"/>
    <w:rsid w:val="008A4264"/>
    <w:rsid w:val="008A6B4F"/>
    <w:rsid w:val="008B6968"/>
    <w:rsid w:val="008D1D0B"/>
    <w:rsid w:val="008D2D9D"/>
    <w:rsid w:val="008D4FC2"/>
    <w:rsid w:val="008D7BE0"/>
    <w:rsid w:val="008E4102"/>
    <w:rsid w:val="008F6253"/>
    <w:rsid w:val="00910ACD"/>
    <w:rsid w:val="009110F0"/>
    <w:rsid w:val="00920276"/>
    <w:rsid w:val="00926C18"/>
    <w:rsid w:val="009304EF"/>
    <w:rsid w:val="00931998"/>
    <w:rsid w:val="00942273"/>
    <w:rsid w:val="00943A33"/>
    <w:rsid w:val="00945D23"/>
    <w:rsid w:val="00951403"/>
    <w:rsid w:val="0095218B"/>
    <w:rsid w:val="0096171B"/>
    <w:rsid w:val="00962E0E"/>
    <w:rsid w:val="00963B2C"/>
    <w:rsid w:val="009739A0"/>
    <w:rsid w:val="00975575"/>
    <w:rsid w:val="00987ED3"/>
    <w:rsid w:val="009928E6"/>
    <w:rsid w:val="00993217"/>
    <w:rsid w:val="009956C3"/>
    <w:rsid w:val="00996122"/>
    <w:rsid w:val="009A0648"/>
    <w:rsid w:val="009A48ED"/>
    <w:rsid w:val="009A5B19"/>
    <w:rsid w:val="009B2DC1"/>
    <w:rsid w:val="009C18DD"/>
    <w:rsid w:val="009C2247"/>
    <w:rsid w:val="009D29ED"/>
    <w:rsid w:val="009D4FA2"/>
    <w:rsid w:val="009D588F"/>
    <w:rsid w:val="009D5AB0"/>
    <w:rsid w:val="009E362D"/>
    <w:rsid w:val="009F37BF"/>
    <w:rsid w:val="009F7F86"/>
    <w:rsid w:val="00A256DE"/>
    <w:rsid w:val="00A25F93"/>
    <w:rsid w:val="00A35078"/>
    <w:rsid w:val="00A37A45"/>
    <w:rsid w:val="00A4045C"/>
    <w:rsid w:val="00A41B30"/>
    <w:rsid w:val="00A543A6"/>
    <w:rsid w:val="00A63C80"/>
    <w:rsid w:val="00A70737"/>
    <w:rsid w:val="00A912E4"/>
    <w:rsid w:val="00A91E72"/>
    <w:rsid w:val="00A929B7"/>
    <w:rsid w:val="00A93BFF"/>
    <w:rsid w:val="00A94AE2"/>
    <w:rsid w:val="00AA1653"/>
    <w:rsid w:val="00AA3B36"/>
    <w:rsid w:val="00AA5A8E"/>
    <w:rsid w:val="00AB211E"/>
    <w:rsid w:val="00AB323A"/>
    <w:rsid w:val="00AC6289"/>
    <w:rsid w:val="00AD3E95"/>
    <w:rsid w:val="00AD78BD"/>
    <w:rsid w:val="00AD7F24"/>
    <w:rsid w:val="00AE3F15"/>
    <w:rsid w:val="00AE668B"/>
    <w:rsid w:val="00AF003B"/>
    <w:rsid w:val="00B0365B"/>
    <w:rsid w:val="00B04E69"/>
    <w:rsid w:val="00B071D3"/>
    <w:rsid w:val="00B1036E"/>
    <w:rsid w:val="00B146AA"/>
    <w:rsid w:val="00B17A68"/>
    <w:rsid w:val="00B336EE"/>
    <w:rsid w:val="00B368F9"/>
    <w:rsid w:val="00B421F5"/>
    <w:rsid w:val="00B42D02"/>
    <w:rsid w:val="00B4302E"/>
    <w:rsid w:val="00B539F8"/>
    <w:rsid w:val="00B54358"/>
    <w:rsid w:val="00B71953"/>
    <w:rsid w:val="00B74680"/>
    <w:rsid w:val="00B75AC8"/>
    <w:rsid w:val="00B7624F"/>
    <w:rsid w:val="00B86D78"/>
    <w:rsid w:val="00B93409"/>
    <w:rsid w:val="00B95711"/>
    <w:rsid w:val="00B95AA1"/>
    <w:rsid w:val="00BA5853"/>
    <w:rsid w:val="00BA72C1"/>
    <w:rsid w:val="00BC0F30"/>
    <w:rsid w:val="00BC1906"/>
    <w:rsid w:val="00BC63B9"/>
    <w:rsid w:val="00BC788A"/>
    <w:rsid w:val="00BE2B9B"/>
    <w:rsid w:val="00BE2F6D"/>
    <w:rsid w:val="00BE536B"/>
    <w:rsid w:val="00BE5949"/>
    <w:rsid w:val="00BE6428"/>
    <w:rsid w:val="00BF0DA3"/>
    <w:rsid w:val="00BF20A9"/>
    <w:rsid w:val="00C034CC"/>
    <w:rsid w:val="00C035AF"/>
    <w:rsid w:val="00C046A1"/>
    <w:rsid w:val="00C12A66"/>
    <w:rsid w:val="00C14404"/>
    <w:rsid w:val="00C22F7E"/>
    <w:rsid w:val="00C27008"/>
    <w:rsid w:val="00C3182C"/>
    <w:rsid w:val="00C37433"/>
    <w:rsid w:val="00C45DDA"/>
    <w:rsid w:val="00C51CDF"/>
    <w:rsid w:val="00C52A17"/>
    <w:rsid w:val="00C55316"/>
    <w:rsid w:val="00C623A2"/>
    <w:rsid w:val="00C629CC"/>
    <w:rsid w:val="00C7180E"/>
    <w:rsid w:val="00C84A0D"/>
    <w:rsid w:val="00C863AE"/>
    <w:rsid w:val="00C91DAD"/>
    <w:rsid w:val="00C922FE"/>
    <w:rsid w:val="00C968DC"/>
    <w:rsid w:val="00C97AED"/>
    <w:rsid w:val="00CA28D5"/>
    <w:rsid w:val="00CA7FD3"/>
    <w:rsid w:val="00CB01EA"/>
    <w:rsid w:val="00CB1BC8"/>
    <w:rsid w:val="00CB2441"/>
    <w:rsid w:val="00CC5511"/>
    <w:rsid w:val="00CC7A8A"/>
    <w:rsid w:val="00CD3E3D"/>
    <w:rsid w:val="00CD404D"/>
    <w:rsid w:val="00CE1961"/>
    <w:rsid w:val="00CE355D"/>
    <w:rsid w:val="00CE6379"/>
    <w:rsid w:val="00CE6EDA"/>
    <w:rsid w:val="00CE6F96"/>
    <w:rsid w:val="00CF2DD4"/>
    <w:rsid w:val="00CF5DA1"/>
    <w:rsid w:val="00CF5F92"/>
    <w:rsid w:val="00D01464"/>
    <w:rsid w:val="00D03F20"/>
    <w:rsid w:val="00D04360"/>
    <w:rsid w:val="00D046B6"/>
    <w:rsid w:val="00D0507A"/>
    <w:rsid w:val="00D05198"/>
    <w:rsid w:val="00D06F07"/>
    <w:rsid w:val="00D26B68"/>
    <w:rsid w:val="00D45A96"/>
    <w:rsid w:val="00D570AB"/>
    <w:rsid w:val="00D617D4"/>
    <w:rsid w:val="00D71A66"/>
    <w:rsid w:val="00D74801"/>
    <w:rsid w:val="00D801A1"/>
    <w:rsid w:val="00D92150"/>
    <w:rsid w:val="00D9267A"/>
    <w:rsid w:val="00D9375B"/>
    <w:rsid w:val="00D946CD"/>
    <w:rsid w:val="00D94F93"/>
    <w:rsid w:val="00DA1CC3"/>
    <w:rsid w:val="00DA2C67"/>
    <w:rsid w:val="00DA65A9"/>
    <w:rsid w:val="00DB3361"/>
    <w:rsid w:val="00DB45F1"/>
    <w:rsid w:val="00DC2E3C"/>
    <w:rsid w:val="00DC4AD4"/>
    <w:rsid w:val="00DE1DD0"/>
    <w:rsid w:val="00DF0B9E"/>
    <w:rsid w:val="00DF6A41"/>
    <w:rsid w:val="00DF6FCB"/>
    <w:rsid w:val="00E05602"/>
    <w:rsid w:val="00E1042F"/>
    <w:rsid w:val="00E1492C"/>
    <w:rsid w:val="00E1651F"/>
    <w:rsid w:val="00E171E0"/>
    <w:rsid w:val="00E20367"/>
    <w:rsid w:val="00E26509"/>
    <w:rsid w:val="00E36646"/>
    <w:rsid w:val="00E3713A"/>
    <w:rsid w:val="00E438EA"/>
    <w:rsid w:val="00E47220"/>
    <w:rsid w:val="00E4733A"/>
    <w:rsid w:val="00E53383"/>
    <w:rsid w:val="00E5503A"/>
    <w:rsid w:val="00E558C0"/>
    <w:rsid w:val="00E614E5"/>
    <w:rsid w:val="00E6192E"/>
    <w:rsid w:val="00E63CB9"/>
    <w:rsid w:val="00E70AE9"/>
    <w:rsid w:val="00E75038"/>
    <w:rsid w:val="00E75F6F"/>
    <w:rsid w:val="00E8778C"/>
    <w:rsid w:val="00E971FF"/>
    <w:rsid w:val="00EB443E"/>
    <w:rsid w:val="00EC29C7"/>
    <w:rsid w:val="00EC4B2A"/>
    <w:rsid w:val="00EC5749"/>
    <w:rsid w:val="00ED002F"/>
    <w:rsid w:val="00ED0699"/>
    <w:rsid w:val="00ED57A8"/>
    <w:rsid w:val="00EE387C"/>
    <w:rsid w:val="00EE5E40"/>
    <w:rsid w:val="00EF0A7C"/>
    <w:rsid w:val="00F0069C"/>
    <w:rsid w:val="00F01596"/>
    <w:rsid w:val="00F076C3"/>
    <w:rsid w:val="00F14104"/>
    <w:rsid w:val="00F220AA"/>
    <w:rsid w:val="00F24697"/>
    <w:rsid w:val="00F350CD"/>
    <w:rsid w:val="00F35941"/>
    <w:rsid w:val="00F368F1"/>
    <w:rsid w:val="00F37724"/>
    <w:rsid w:val="00F441D1"/>
    <w:rsid w:val="00F44C4D"/>
    <w:rsid w:val="00F4727A"/>
    <w:rsid w:val="00F53471"/>
    <w:rsid w:val="00F651BA"/>
    <w:rsid w:val="00F65D5F"/>
    <w:rsid w:val="00F72D67"/>
    <w:rsid w:val="00F74FC9"/>
    <w:rsid w:val="00F76396"/>
    <w:rsid w:val="00F768EB"/>
    <w:rsid w:val="00F82802"/>
    <w:rsid w:val="00F8280A"/>
    <w:rsid w:val="00F83665"/>
    <w:rsid w:val="00F921C8"/>
    <w:rsid w:val="00FA4BD6"/>
    <w:rsid w:val="00FA6823"/>
    <w:rsid w:val="00FB0E2E"/>
    <w:rsid w:val="00FB6A97"/>
    <w:rsid w:val="00FC209C"/>
    <w:rsid w:val="00FC4EB5"/>
    <w:rsid w:val="00FC770A"/>
    <w:rsid w:val="00FD0F88"/>
    <w:rsid w:val="00FD6ABF"/>
    <w:rsid w:val="00FE535B"/>
    <w:rsid w:val="00FF40BD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220"/>
  </w:style>
  <w:style w:type="paragraph" w:styleId="Ttulo1">
    <w:name w:val="heading 1"/>
    <w:basedOn w:val="Normal"/>
    <w:next w:val="Normal"/>
    <w:qFormat/>
    <w:rsid w:val="00E47220"/>
    <w:pPr>
      <w:keepNext/>
      <w:widowControl w:val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E47220"/>
    <w:pPr>
      <w:keepNext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E47220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E47220"/>
    <w:pPr>
      <w:keepNext/>
      <w:outlineLvl w:val="3"/>
    </w:pPr>
    <w:rPr>
      <w:rFonts w:ascii="Abadi MT Condensed Light" w:hAnsi="Abadi MT Condensed Light"/>
      <w:b/>
      <w:bCs/>
      <w:sz w:val="28"/>
    </w:rPr>
  </w:style>
  <w:style w:type="paragraph" w:styleId="Ttulo5">
    <w:name w:val="heading 5"/>
    <w:basedOn w:val="Normal"/>
    <w:next w:val="Normal"/>
    <w:qFormat/>
    <w:rsid w:val="00E47220"/>
    <w:pPr>
      <w:keepNext/>
      <w:ind w:right="51"/>
      <w:jc w:val="center"/>
      <w:outlineLvl w:val="4"/>
    </w:pPr>
    <w:rPr>
      <w:rFonts w:ascii="Courier New" w:hAnsi="Courier New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47220"/>
    <w:pPr>
      <w:widowControl w:val="0"/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47220"/>
    <w:pPr>
      <w:widowControl w:val="0"/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E47220"/>
    <w:pPr>
      <w:widowControl w:val="0"/>
      <w:spacing w:before="120"/>
      <w:jc w:val="both"/>
    </w:pPr>
    <w:rPr>
      <w:rFonts w:ascii="Courier New" w:hAnsi="Courier New"/>
      <w:sz w:val="26"/>
    </w:rPr>
  </w:style>
  <w:style w:type="paragraph" w:customStyle="1" w:styleId="Corpodetexto31">
    <w:name w:val="Corpo de texto 31"/>
    <w:basedOn w:val="Normal"/>
    <w:rsid w:val="00E47220"/>
    <w:pPr>
      <w:widowControl w:val="0"/>
      <w:jc w:val="both"/>
    </w:pPr>
    <w:rPr>
      <w:rFonts w:ascii="Courier New" w:hAnsi="Courier New"/>
      <w:sz w:val="22"/>
    </w:rPr>
  </w:style>
  <w:style w:type="character" w:styleId="Nmerodepgina">
    <w:name w:val="page number"/>
    <w:basedOn w:val="Fontepargpadro"/>
    <w:rsid w:val="00E47220"/>
  </w:style>
  <w:style w:type="paragraph" w:styleId="Corpodetexto">
    <w:name w:val="Body Text"/>
    <w:basedOn w:val="Normal"/>
    <w:rsid w:val="00E47220"/>
    <w:pPr>
      <w:jc w:val="both"/>
    </w:pPr>
    <w:rPr>
      <w:rFonts w:ascii="Courier New" w:hAnsi="Courier New"/>
      <w:b/>
      <w:sz w:val="24"/>
    </w:rPr>
  </w:style>
  <w:style w:type="paragraph" w:styleId="Corpodetexto2">
    <w:name w:val="Body Text 2"/>
    <w:basedOn w:val="Normal"/>
    <w:rsid w:val="00E47220"/>
    <w:pPr>
      <w:jc w:val="both"/>
    </w:pPr>
    <w:rPr>
      <w:rFonts w:ascii="Courier New" w:hAnsi="Courier New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2D3DC1"/>
  </w:style>
  <w:style w:type="character" w:customStyle="1" w:styleId="CabealhoChar">
    <w:name w:val="Cabeçalho Char"/>
    <w:basedOn w:val="Fontepargpadro"/>
    <w:link w:val="Cabealho"/>
    <w:uiPriority w:val="99"/>
    <w:rsid w:val="00BE2B9B"/>
  </w:style>
  <w:style w:type="paragraph" w:styleId="Ttulo">
    <w:name w:val="Title"/>
    <w:basedOn w:val="Normal"/>
    <w:link w:val="TtuloChar"/>
    <w:qFormat/>
    <w:rsid w:val="00BE2B9B"/>
    <w:pPr>
      <w:tabs>
        <w:tab w:val="left" w:pos="4395"/>
      </w:tabs>
      <w:jc w:val="center"/>
    </w:pPr>
    <w:rPr>
      <w:b/>
      <w:sz w:val="32"/>
    </w:rPr>
  </w:style>
  <w:style w:type="character" w:customStyle="1" w:styleId="TtuloChar">
    <w:name w:val="Título Char"/>
    <w:link w:val="Ttulo"/>
    <w:rsid w:val="00BE2B9B"/>
    <w:rPr>
      <w:b/>
      <w:sz w:val="32"/>
    </w:rPr>
  </w:style>
  <w:style w:type="paragraph" w:customStyle="1" w:styleId="info">
    <w:name w:val="info"/>
    <w:basedOn w:val="Normal"/>
    <w:uiPriority w:val="99"/>
    <w:rsid w:val="00256F38"/>
    <w:pPr>
      <w:spacing w:before="100" w:beforeAutospacing="1" w:after="100" w:afterAutospacing="1"/>
      <w:jc w:val="both"/>
    </w:pPr>
    <w:rPr>
      <w:color w:val="000000"/>
    </w:rPr>
  </w:style>
  <w:style w:type="paragraph" w:styleId="NormalWeb">
    <w:name w:val="Normal (Web)"/>
    <w:basedOn w:val="Normal"/>
    <w:uiPriority w:val="99"/>
    <w:rsid w:val="00256F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256F38"/>
    <w:rPr>
      <w:rFonts w:cs="Times New Roman"/>
      <w:color w:val="0000FF"/>
      <w:u w:val="single"/>
    </w:rPr>
  </w:style>
  <w:style w:type="character" w:styleId="nfase">
    <w:name w:val="Emphasis"/>
    <w:uiPriority w:val="20"/>
    <w:qFormat/>
    <w:rsid w:val="00256F38"/>
    <w:rPr>
      <w:i/>
      <w:iCs/>
    </w:rPr>
  </w:style>
  <w:style w:type="character" w:styleId="Forte">
    <w:name w:val="Strong"/>
    <w:uiPriority w:val="22"/>
    <w:qFormat/>
    <w:rsid w:val="00256F38"/>
    <w:rPr>
      <w:b/>
      <w:bCs/>
    </w:rPr>
  </w:style>
  <w:style w:type="paragraph" w:styleId="PargrafodaLista">
    <w:name w:val="List Paragraph"/>
    <w:basedOn w:val="Normal"/>
    <w:uiPriority w:val="34"/>
    <w:qFormat/>
    <w:rsid w:val="00CC7A8A"/>
    <w:pPr>
      <w:ind w:left="708"/>
    </w:pPr>
  </w:style>
  <w:style w:type="character" w:styleId="Refdecomentrio">
    <w:name w:val="annotation reference"/>
    <w:rsid w:val="00136FF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36FFD"/>
  </w:style>
  <w:style w:type="character" w:customStyle="1" w:styleId="TextodecomentrioChar">
    <w:name w:val="Texto de comentário Char"/>
    <w:basedOn w:val="Fontepargpadro"/>
    <w:link w:val="Textodecomentrio"/>
    <w:rsid w:val="00136FFD"/>
  </w:style>
  <w:style w:type="paragraph" w:styleId="Assuntodocomentrio">
    <w:name w:val="annotation subject"/>
    <w:basedOn w:val="Textodecomentrio"/>
    <w:next w:val="Textodecomentrio"/>
    <w:link w:val="AssuntodocomentrioChar"/>
    <w:rsid w:val="00136FFD"/>
    <w:rPr>
      <w:b/>
      <w:bCs/>
    </w:rPr>
  </w:style>
  <w:style w:type="character" w:customStyle="1" w:styleId="AssuntodocomentrioChar">
    <w:name w:val="Assunto do comentário Char"/>
    <w:link w:val="Assuntodocomentrio"/>
    <w:rsid w:val="00136FFD"/>
    <w:rPr>
      <w:b/>
      <w:bCs/>
    </w:rPr>
  </w:style>
  <w:style w:type="paragraph" w:styleId="Textodebalo">
    <w:name w:val="Balloon Text"/>
    <w:basedOn w:val="Normal"/>
    <w:link w:val="TextodebaloChar"/>
    <w:rsid w:val="00136FF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36FFD"/>
    <w:rPr>
      <w:rFonts w:ascii="Tahoma" w:hAnsi="Tahoma" w:cs="Tahoma"/>
      <w:sz w:val="16"/>
      <w:szCs w:val="16"/>
    </w:rPr>
  </w:style>
  <w:style w:type="character" w:customStyle="1" w:styleId="label">
    <w:name w:val="label"/>
    <w:rsid w:val="00C922FE"/>
  </w:style>
  <w:style w:type="table" w:styleId="Tabelacomgrade">
    <w:name w:val="Table Grid"/>
    <w:basedOn w:val="Tabelanormal"/>
    <w:uiPriority w:val="59"/>
    <w:rsid w:val="0048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1609F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609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220"/>
  </w:style>
  <w:style w:type="paragraph" w:styleId="Ttulo1">
    <w:name w:val="heading 1"/>
    <w:basedOn w:val="Normal"/>
    <w:next w:val="Normal"/>
    <w:qFormat/>
    <w:rsid w:val="00E47220"/>
    <w:pPr>
      <w:keepNext/>
      <w:widowControl w:val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E47220"/>
    <w:pPr>
      <w:keepNext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E47220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E47220"/>
    <w:pPr>
      <w:keepNext/>
      <w:outlineLvl w:val="3"/>
    </w:pPr>
    <w:rPr>
      <w:rFonts w:ascii="Abadi MT Condensed Light" w:hAnsi="Abadi MT Condensed Light"/>
      <w:b/>
      <w:bCs/>
      <w:sz w:val="28"/>
    </w:rPr>
  </w:style>
  <w:style w:type="paragraph" w:styleId="Ttulo5">
    <w:name w:val="heading 5"/>
    <w:basedOn w:val="Normal"/>
    <w:next w:val="Normal"/>
    <w:qFormat/>
    <w:rsid w:val="00E47220"/>
    <w:pPr>
      <w:keepNext/>
      <w:ind w:right="51"/>
      <w:jc w:val="center"/>
      <w:outlineLvl w:val="4"/>
    </w:pPr>
    <w:rPr>
      <w:rFonts w:ascii="Courier New" w:hAnsi="Courier New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47220"/>
    <w:pPr>
      <w:widowControl w:val="0"/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47220"/>
    <w:pPr>
      <w:widowControl w:val="0"/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E47220"/>
    <w:pPr>
      <w:widowControl w:val="0"/>
      <w:spacing w:before="120"/>
      <w:jc w:val="both"/>
    </w:pPr>
    <w:rPr>
      <w:rFonts w:ascii="Courier New" w:hAnsi="Courier New"/>
      <w:sz w:val="26"/>
    </w:rPr>
  </w:style>
  <w:style w:type="paragraph" w:customStyle="1" w:styleId="Corpodetexto31">
    <w:name w:val="Corpo de texto 31"/>
    <w:basedOn w:val="Normal"/>
    <w:rsid w:val="00E47220"/>
    <w:pPr>
      <w:widowControl w:val="0"/>
      <w:jc w:val="both"/>
    </w:pPr>
    <w:rPr>
      <w:rFonts w:ascii="Courier New" w:hAnsi="Courier New"/>
      <w:sz w:val="22"/>
    </w:rPr>
  </w:style>
  <w:style w:type="character" w:styleId="Nmerodepgina">
    <w:name w:val="page number"/>
    <w:basedOn w:val="Fontepargpadro"/>
    <w:rsid w:val="00E47220"/>
  </w:style>
  <w:style w:type="paragraph" w:styleId="Corpodetexto">
    <w:name w:val="Body Text"/>
    <w:basedOn w:val="Normal"/>
    <w:rsid w:val="00E47220"/>
    <w:pPr>
      <w:jc w:val="both"/>
    </w:pPr>
    <w:rPr>
      <w:rFonts w:ascii="Courier New" w:hAnsi="Courier New"/>
      <w:b/>
      <w:sz w:val="24"/>
    </w:rPr>
  </w:style>
  <w:style w:type="paragraph" w:styleId="Corpodetexto2">
    <w:name w:val="Body Text 2"/>
    <w:basedOn w:val="Normal"/>
    <w:rsid w:val="00E47220"/>
    <w:pPr>
      <w:jc w:val="both"/>
    </w:pPr>
    <w:rPr>
      <w:rFonts w:ascii="Courier New" w:hAnsi="Courier New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2D3DC1"/>
  </w:style>
  <w:style w:type="character" w:customStyle="1" w:styleId="CabealhoChar">
    <w:name w:val="Cabeçalho Char"/>
    <w:basedOn w:val="Fontepargpadro"/>
    <w:link w:val="Cabealho"/>
    <w:uiPriority w:val="99"/>
    <w:rsid w:val="00BE2B9B"/>
  </w:style>
  <w:style w:type="paragraph" w:styleId="Ttulo">
    <w:name w:val="Title"/>
    <w:basedOn w:val="Normal"/>
    <w:link w:val="TtuloChar"/>
    <w:qFormat/>
    <w:rsid w:val="00BE2B9B"/>
    <w:pPr>
      <w:tabs>
        <w:tab w:val="left" w:pos="4395"/>
      </w:tabs>
      <w:jc w:val="center"/>
    </w:pPr>
    <w:rPr>
      <w:b/>
      <w:sz w:val="32"/>
    </w:rPr>
  </w:style>
  <w:style w:type="character" w:customStyle="1" w:styleId="TtuloChar">
    <w:name w:val="Título Char"/>
    <w:link w:val="Ttulo"/>
    <w:rsid w:val="00BE2B9B"/>
    <w:rPr>
      <w:b/>
      <w:sz w:val="32"/>
    </w:rPr>
  </w:style>
  <w:style w:type="paragraph" w:customStyle="1" w:styleId="info">
    <w:name w:val="info"/>
    <w:basedOn w:val="Normal"/>
    <w:uiPriority w:val="99"/>
    <w:rsid w:val="00256F38"/>
    <w:pPr>
      <w:spacing w:before="100" w:beforeAutospacing="1" w:after="100" w:afterAutospacing="1"/>
      <w:jc w:val="both"/>
    </w:pPr>
    <w:rPr>
      <w:color w:val="000000"/>
    </w:rPr>
  </w:style>
  <w:style w:type="paragraph" w:styleId="NormalWeb">
    <w:name w:val="Normal (Web)"/>
    <w:basedOn w:val="Normal"/>
    <w:uiPriority w:val="99"/>
    <w:rsid w:val="00256F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256F38"/>
    <w:rPr>
      <w:rFonts w:cs="Times New Roman"/>
      <w:color w:val="0000FF"/>
      <w:u w:val="single"/>
    </w:rPr>
  </w:style>
  <w:style w:type="character" w:styleId="nfase">
    <w:name w:val="Emphasis"/>
    <w:uiPriority w:val="20"/>
    <w:qFormat/>
    <w:rsid w:val="00256F38"/>
    <w:rPr>
      <w:i/>
      <w:iCs/>
    </w:rPr>
  </w:style>
  <w:style w:type="character" w:styleId="Forte">
    <w:name w:val="Strong"/>
    <w:uiPriority w:val="22"/>
    <w:qFormat/>
    <w:rsid w:val="00256F38"/>
    <w:rPr>
      <w:b/>
      <w:bCs/>
    </w:rPr>
  </w:style>
  <w:style w:type="paragraph" w:styleId="PargrafodaLista">
    <w:name w:val="List Paragraph"/>
    <w:basedOn w:val="Normal"/>
    <w:uiPriority w:val="34"/>
    <w:qFormat/>
    <w:rsid w:val="00CC7A8A"/>
    <w:pPr>
      <w:ind w:left="708"/>
    </w:pPr>
  </w:style>
  <w:style w:type="character" w:styleId="Refdecomentrio">
    <w:name w:val="annotation reference"/>
    <w:rsid w:val="00136FF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36FFD"/>
  </w:style>
  <w:style w:type="character" w:customStyle="1" w:styleId="TextodecomentrioChar">
    <w:name w:val="Texto de comentário Char"/>
    <w:basedOn w:val="Fontepargpadro"/>
    <w:link w:val="Textodecomentrio"/>
    <w:rsid w:val="00136FFD"/>
  </w:style>
  <w:style w:type="paragraph" w:styleId="Assuntodocomentrio">
    <w:name w:val="annotation subject"/>
    <w:basedOn w:val="Textodecomentrio"/>
    <w:next w:val="Textodecomentrio"/>
    <w:link w:val="AssuntodocomentrioChar"/>
    <w:rsid w:val="00136FFD"/>
    <w:rPr>
      <w:b/>
      <w:bCs/>
    </w:rPr>
  </w:style>
  <w:style w:type="character" w:customStyle="1" w:styleId="AssuntodocomentrioChar">
    <w:name w:val="Assunto do comentário Char"/>
    <w:link w:val="Assuntodocomentrio"/>
    <w:rsid w:val="00136FFD"/>
    <w:rPr>
      <w:b/>
      <w:bCs/>
    </w:rPr>
  </w:style>
  <w:style w:type="paragraph" w:styleId="Textodebalo">
    <w:name w:val="Balloon Text"/>
    <w:basedOn w:val="Normal"/>
    <w:link w:val="TextodebaloChar"/>
    <w:rsid w:val="00136FF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36FFD"/>
    <w:rPr>
      <w:rFonts w:ascii="Tahoma" w:hAnsi="Tahoma" w:cs="Tahoma"/>
      <w:sz w:val="16"/>
      <w:szCs w:val="16"/>
    </w:rPr>
  </w:style>
  <w:style w:type="character" w:customStyle="1" w:styleId="label">
    <w:name w:val="label"/>
    <w:rsid w:val="00C922FE"/>
  </w:style>
  <w:style w:type="table" w:styleId="Tabelacomgrade">
    <w:name w:val="Table Grid"/>
    <w:basedOn w:val="Tabelanormal"/>
    <w:uiPriority w:val="59"/>
    <w:rsid w:val="0048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1609F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60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e\Desktop\PREFEITURA\ATOS\PORTARIAS\PORTARIA%207432.20210%20USU&#193;RIOS%20DO%20SISTEMA%20SIGEF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8C37F-D50E-4BB9-AAC2-F5721237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PORTARIA 7432.20210 USUÁRIOS DO SISTEMA SIGEF</Template>
  <TotalTime>2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CONTRATO N</vt:lpstr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CONTRATO N</dc:title>
  <dc:creator>CHEFEGABINETE</dc:creator>
  <cp:lastModifiedBy>User</cp:lastModifiedBy>
  <cp:revision>7</cp:revision>
  <cp:lastPrinted>2024-02-05T13:59:00Z</cp:lastPrinted>
  <dcterms:created xsi:type="dcterms:W3CDTF">2024-02-01T17:02:00Z</dcterms:created>
  <dcterms:modified xsi:type="dcterms:W3CDTF">2024-02-05T13:59:00Z</dcterms:modified>
</cp:coreProperties>
</file>